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6707C" w14:textId="77777777" w:rsidR="001D2189" w:rsidRPr="009F099C" w:rsidRDefault="00E93225" w:rsidP="00B824A2">
      <w:pPr>
        <w:pStyle w:val="Heading1"/>
      </w:pPr>
      <w:bookmarkStart w:id="0" w:name="_Toc118379008"/>
      <w:bookmarkStart w:id="1" w:name="_Toc389489332"/>
      <w:bookmarkStart w:id="2" w:name="_Toc36555723"/>
      <w:bookmarkStart w:id="3" w:name="_Toc521978636"/>
      <w:bookmarkStart w:id="4" w:name="_Toc523878297"/>
      <w:bookmarkStart w:id="5" w:name="_Toc436203377"/>
      <w:bookmarkStart w:id="6" w:name="_Toc452813577"/>
      <w:r>
        <w:rPr>
          <w:rStyle w:val="Emphasis"/>
          <w:i w:val="0"/>
          <w:iCs w:val="0"/>
        </w:rPr>
        <w:t>Coder Process Tip Sheet</w:t>
      </w:r>
      <w:bookmarkEnd w:id="0"/>
    </w:p>
    <w:p w14:paraId="4B362076" w14:textId="77777777" w:rsidR="002E48BC" w:rsidRPr="00F87663" w:rsidRDefault="00E81D5E" w:rsidP="001A2687">
      <w:pPr>
        <w:pStyle w:val="Heading2"/>
      </w:pPr>
      <w:bookmarkStart w:id="7" w:name="_Toc118379009"/>
      <w:r>
        <w:t>Introduction</w:t>
      </w:r>
      <w:bookmarkEnd w:id="7"/>
      <w:r w:rsidR="002F3092">
        <w:t xml:space="preserve"> </w:t>
      </w:r>
    </w:p>
    <w:p w14:paraId="7688196B" w14:textId="23E4D33D" w:rsidR="001D2189" w:rsidRDefault="00750083" w:rsidP="00113801">
      <w:r w:rsidRPr="00750083">
        <w:t>Streamline Health’s eValuator™ solution can help increase revenue certainty by substantially improving coding accuracy</w:t>
      </w:r>
      <w:r>
        <w:t xml:space="preserve">. </w:t>
      </w:r>
      <w:r w:rsidR="00E81D5E">
        <w:t xml:space="preserve">This tip sheet will </w:t>
      </w:r>
      <w:r w:rsidR="008F04F6">
        <w:t>define</w:t>
      </w:r>
      <w:r w:rsidR="00E81D5E">
        <w:t xml:space="preserve"> the </w:t>
      </w:r>
      <w:r w:rsidR="00BD24BF">
        <w:t>c</w:t>
      </w:r>
      <w:r w:rsidR="00E81D5E">
        <w:t xml:space="preserve">oder process within eValuator. </w:t>
      </w:r>
    </w:p>
    <w:bookmarkEnd w:id="1"/>
    <w:bookmarkEnd w:id="2"/>
    <w:p w14:paraId="5E4413CF" w14:textId="77777777" w:rsidR="00E75EC1" w:rsidRDefault="00E75EC1" w:rsidP="00810EB6">
      <w:pPr>
        <w:pStyle w:val="Heading3"/>
        <w:numPr>
          <w:ilvl w:val="0"/>
          <w:numId w:val="0"/>
        </w:numPr>
      </w:pPr>
    </w:p>
    <w:p w14:paraId="74B8C270" w14:textId="77777777" w:rsidR="001D2189" w:rsidRPr="00BC75CE" w:rsidRDefault="00E81D5E" w:rsidP="00810EB6">
      <w:pPr>
        <w:pStyle w:val="Heading3"/>
      </w:pPr>
      <w:r>
        <w:t>Coder Process</w:t>
      </w:r>
    </w:p>
    <w:p w14:paraId="7B65BB6B" w14:textId="49F0F828" w:rsidR="00BD24BF" w:rsidRDefault="00BD24BF" w:rsidP="00BD24BF">
      <w:pPr>
        <w:pStyle w:val="Bullets"/>
      </w:pPr>
      <w:r w:rsidRPr="00E53806">
        <w:t xml:space="preserve">The </w:t>
      </w:r>
      <w:r>
        <w:t>c</w:t>
      </w:r>
      <w:r w:rsidRPr="00E53806">
        <w:t>oders only respond to the encounter</w:t>
      </w:r>
      <w:r>
        <w:t>s they receive</w:t>
      </w:r>
      <w:r w:rsidRPr="00E53806">
        <w:t xml:space="preserve"> and can only see the encounters that are reserved for them.</w:t>
      </w:r>
    </w:p>
    <w:p w14:paraId="627A9085" w14:textId="77777777" w:rsidR="00BD24BF" w:rsidRDefault="00BD24BF" w:rsidP="00BD24BF">
      <w:pPr>
        <w:pStyle w:val="Bullets"/>
        <w:numPr>
          <w:ilvl w:val="0"/>
          <w:numId w:val="0"/>
        </w:numPr>
        <w:ind w:left="1656"/>
      </w:pPr>
    </w:p>
    <w:p w14:paraId="6F084582" w14:textId="3F34E7B9" w:rsidR="00810EB6" w:rsidRDefault="00E81D5E" w:rsidP="00BD24BF">
      <w:pPr>
        <w:pStyle w:val="Bullets"/>
      </w:pPr>
      <w:r>
        <w:t xml:space="preserve">The </w:t>
      </w:r>
      <w:r w:rsidR="00BD24BF">
        <w:t>a</w:t>
      </w:r>
      <w:r>
        <w:t xml:space="preserve">uditor marks a </w:t>
      </w:r>
      <w:r w:rsidR="00BD24BF">
        <w:t>c</w:t>
      </w:r>
      <w:r>
        <w:t xml:space="preserve">ode as </w:t>
      </w:r>
      <w:r w:rsidR="00BD24BF">
        <w:t>a q</w:t>
      </w:r>
      <w:r>
        <w:t>uery</w:t>
      </w:r>
      <w:r w:rsidR="00BD24BF">
        <w:t>. This is done by selecting the question mark button found on the righthand side of the codes under the encounter.</w:t>
      </w:r>
      <w:r>
        <w:t xml:space="preserve"> </w:t>
      </w:r>
      <w:r w:rsidR="00BD24BF">
        <w:t>T</w:t>
      </w:r>
      <w:r>
        <w:t>h</w:t>
      </w:r>
      <w:r w:rsidR="00BD24BF">
        <w:t>is will</w:t>
      </w:r>
      <w:r>
        <w:t xml:space="preserve"> send </w:t>
      </w:r>
      <w:r w:rsidR="00BD24BF">
        <w:t>the query</w:t>
      </w:r>
      <w:r>
        <w:t xml:space="preserve"> on to the </w:t>
      </w:r>
      <w:r w:rsidR="00D2721B">
        <w:t>c</w:t>
      </w:r>
      <w:r>
        <w:t>oder.</w:t>
      </w:r>
    </w:p>
    <w:p w14:paraId="7F579DF5" w14:textId="77777777" w:rsidR="00BD24BF" w:rsidRPr="00E81D5E" w:rsidRDefault="00BD24BF" w:rsidP="00BD24BF">
      <w:pPr>
        <w:pStyle w:val="Bullets"/>
        <w:numPr>
          <w:ilvl w:val="0"/>
          <w:numId w:val="0"/>
        </w:numPr>
        <w:ind w:left="1656"/>
      </w:pPr>
    </w:p>
    <w:p w14:paraId="2B5F9220" w14:textId="5F53ACCC" w:rsidR="00E81D5E" w:rsidRDefault="00BD24BF" w:rsidP="00BD24BF">
      <w:pPr>
        <w:pStyle w:val="Bullets"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7FC1A4B2" wp14:editId="18042612">
            <wp:extent cx="5943600" cy="998855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0CB3C" w14:textId="380D179F" w:rsidR="00E81D5E" w:rsidRDefault="00E81D5E" w:rsidP="00BD24BF">
      <w:pPr>
        <w:pStyle w:val="Bullets"/>
        <w:numPr>
          <w:ilvl w:val="0"/>
          <w:numId w:val="0"/>
        </w:numPr>
      </w:pPr>
    </w:p>
    <w:p w14:paraId="2E01B043" w14:textId="77777777" w:rsidR="00E81D5E" w:rsidRDefault="00E81D5E" w:rsidP="00BD24BF">
      <w:pPr>
        <w:pStyle w:val="Bullets"/>
        <w:numPr>
          <w:ilvl w:val="0"/>
          <w:numId w:val="0"/>
        </w:numPr>
        <w:ind w:left="1656"/>
      </w:pPr>
    </w:p>
    <w:bookmarkEnd w:id="3"/>
    <w:bookmarkEnd w:id="4"/>
    <w:bookmarkEnd w:id="5"/>
    <w:bookmarkEnd w:id="6"/>
    <w:p w14:paraId="11D3D0BC" w14:textId="46FA2D9A" w:rsidR="00E81D5E" w:rsidRDefault="00E81D5E" w:rsidP="00BD24BF">
      <w:pPr>
        <w:pStyle w:val="Bullets"/>
      </w:pPr>
      <w:r>
        <w:t xml:space="preserve">The </w:t>
      </w:r>
      <w:r w:rsidR="00D2721B">
        <w:t>c</w:t>
      </w:r>
      <w:r>
        <w:t>oder</w:t>
      </w:r>
      <w:r w:rsidR="00DD3097">
        <w:t xml:space="preserve"> receives </w:t>
      </w:r>
      <w:r w:rsidR="00FF7D1D">
        <w:t>t</w:t>
      </w:r>
      <w:r w:rsidR="00DD3097">
        <w:t>he encounter,</w:t>
      </w:r>
      <w:r>
        <w:t xml:space="preserve"> sees it</w:t>
      </w:r>
      <w:r w:rsidR="00D2721B">
        <w:t xml:space="preserve"> i</w:t>
      </w:r>
      <w:r>
        <w:t>s a query</w:t>
      </w:r>
      <w:r w:rsidR="00DD3097">
        <w:t>,</w:t>
      </w:r>
      <w:r>
        <w:t xml:space="preserve"> and queries the provider in Epic</w:t>
      </w:r>
      <w:r w:rsidR="00D2721B">
        <w:t xml:space="preserve"> </w:t>
      </w:r>
      <w:r>
        <w:t xml:space="preserve">while leaving </w:t>
      </w:r>
      <w:r w:rsidR="00D2721B">
        <w:t>the encounter</w:t>
      </w:r>
      <w:r>
        <w:t xml:space="preserve"> in Coder stage</w:t>
      </w:r>
      <w:r w:rsidR="00D2721B">
        <w:t xml:space="preserve"> within eValuator</w:t>
      </w:r>
      <w:r>
        <w:t>.</w:t>
      </w:r>
    </w:p>
    <w:p w14:paraId="73556318" w14:textId="77777777" w:rsidR="00D2721B" w:rsidRPr="00E81D5E" w:rsidRDefault="00D2721B" w:rsidP="00D2721B">
      <w:pPr>
        <w:pStyle w:val="Bullets"/>
        <w:numPr>
          <w:ilvl w:val="0"/>
          <w:numId w:val="0"/>
        </w:numPr>
        <w:ind w:left="1656"/>
      </w:pPr>
    </w:p>
    <w:p w14:paraId="74E66BEC" w14:textId="77777777" w:rsidR="00D2721B" w:rsidRDefault="00E81D5E" w:rsidP="00BD24BF">
      <w:pPr>
        <w:pStyle w:val="Bullets"/>
      </w:pPr>
      <w:r>
        <w:t>Once the coder receives the query back</w:t>
      </w:r>
      <w:r w:rsidR="00D2721B">
        <w:t xml:space="preserve">: </w:t>
      </w:r>
    </w:p>
    <w:p w14:paraId="46C7306C" w14:textId="77777777" w:rsidR="00D2721B" w:rsidRDefault="00D2721B" w:rsidP="00D2721B">
      <w:pPr>
        <w:pStyle w:val="ListParagraph"/>
      </w:pPr>
    </w:p>
    <w:p w14:paraId="05FB8056" w14:textId="336DFFDA" w:rsidR="002F65AF" w:rsidRDefault="00D2721B" w:rsidP="00D2721B">
      <w:pPr>
        <w:pStyle w:val="Bullets"/>
        <w:numPr>
          <w:ilvl w:val="1"/>
          <w:numId w:val="4"/>
        </w:numPr>
      </w:pPr>
      <w:r>
        <w:t>I</w:t>
      </w:r>
      <w:r w:rsidR="00E81D5E">
        <w:t>f there</w:t>
      </w:r>
      <w:r>
        <w:t xml:space="preserve"> i</w:t>
      </w:r>
      <w:r w:rsidR="00E81D5E">
        <w:t>s a change to make, the</w:t>
      </w:r>
      <w:r>
        <w:t xml:space="preserve"> coder</w:t>
      </w:r>
      <w:r w:rsidR="00E81D5E">
        <w:t xml:space="preserve"> click</w:t>
      </w:r>
      <w:r>
        <w:t>s</w:t>
      </w:r>
      <w:r w:rsidR="00E81D5E">
        <w:t xml:space="preserve"> Accept Audit </w:t>
      </w:r>
      <w:r>
        <w:t>at the bottom of</w:t>
      </w:r>
      <w:r w:rsidR="00E81D5E">
        <w:t xml:space="preserve"> the encounter and update</w:t>
      </w:r>
      <w:r w:rsidR="002A6CD3">
        <w:t>s</w:t>
      </w:r>
      <w:r w:rsidR="00E81D5E">
        <w:t xml:space="preserve"> the codes in Epic.</w:t>
      </w:r>
    </w:p>
    <w:p w14:paraId="39139F15" w14:textId="77777777" w:rsidR="00BD24BF" w:rsidRPr="002F65AF" w:rsidRDefault="00BD24BF" w:rsidP="00BD24BF">
      <w:pPr>
        <w:pStyle w:val="Bullets"/>
        <w:numPr>
          <w:ilvl w:val="0"/>
          <w:numId w:val="0"/>
        </w:numPr>
        <w:ind w:left="1656"/>
      </w:pPr>
    </w:p>
    <w:p w14:paraId="1C771406" w14:textId="77777777" w:rsidR="00741CA7" w:rsidRDefault="002F65AF" w:rsidP="00BD24BF">
      <w:pPr>
        <w:pStyle w:val="Bullets"/>
        <w:numPr>
          <w:ilvl w:val="0"/>
          <w:numId w:val="0"/>
        </w:numPr>
      </w:pPr>
      <w:r>
        <w:rPr>
          <w:noProof/>
        </w:rPr>
        <w:lastRenderedPageBreak/>
        <w:drawing>
          <wp:inline distT="0" distB="0" distL="0" distR="0" wp14:anchorId="1718BA5B" wp14:editId="558935C3">
            <wp:extent cx="5724525" cy="1752600"/>
            <wp:effectExtent l="0" t="0" r="9525" b="0"/>
            <wp:docPr id="4" name="Picture 4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, Word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C5748" w14:textId="77777777" w:rsidR="002F65AF" w:rsidRPr="002F65AF" w:rsidRDefault="002F65AF" w:rsidP="00750083">
      <w:pPr>
        <w:pStyle w:val="Bullets"/>
        <w:numPr>
          <w:ilvl w:val="0"/>
          <w:numId w:val="0"/>
        </w:numPr>
      </w:pPr>
    </w:p>
    <w:p w14:paraId="5D93155C" w14:textId="77777777" w:rsidR="002A6CD3" w:rsidRDefault="002F65AF" w:rsidP="002A6CD3">
      <w:pPr>
        <w:pStyle w:val="Bullets"/>
        <w:numPr>
          <w:ilvl w:val="1"/>
          <w:numId w:val="4"/>
        </w:numPr>
      </w:pPr>
      <w:r>
        <w:t>If there</w:t>
      </w:r>
      <w:r w:rsidR="002A6CD3">
        <w:t xml:space="preserve"> i</w:t>
      </w:r>
      <w:r>
        <w:t>s no change to make, the</w:t>
      </w:r>
      <w:r w:rsidR="002A6CD3">
        <w:t xml:space="preserve"> coder:</w:t>
      </w:r>
      <w:r>
        <w:t xml:space="preserve"> </w:t>
      </w:r>
    </w:p>
    <w:p w14:paraId="262DC612" w14:textId="3D44BC96" w:rsidR="002A6CD3" w:rsidRDefault="002A6CD3" w:rsidP="002A6CD3">
      <w:pPr>
        <w:pStyle w:val="Bullets"/>
        <w:numPr>
          <w:ilvl w:val="2"/>
          <w:numId w:val="4"/>
        </w:numPr>
      </w:pPr>
      <w:r>
        <w:t>A</w:t>
      </w:r>
      <w:r w:rsidR="002F65AF">
        <w:t>dd</w:t>
      </w:r>
      <w:r>
        <w:t>s</w:t>
      </w:r>
      <w:r w:rsidR="002F65AF">
        <w:t xml:space="preserve"> a comment using</w:t>
      </w:r>
      <w:r>
        <w:t xml:space="preserve"> the</w:t>
      </w:r>
      <w:r w:rsidR="002F65AF">
        <w:t xml:space="preserve"> Response Notes </w:t>
      </w:r>
      <w:r>
        <w:t xml:space="preserve">button found at the bottom of the encounter. </w:t>
      </w:r>
    </w:p>
    <w:p w14:paraId="1103AC8C" w14:textId="2DD219B9" w:rsidR="002A6CD3" w:rsidRDefault="002A6CD3" w:rsidP="002A6CD3">
      <w:pPr>
        <w:pStyle w:val="Bullets"/>
        <w:numPr>
          <w:ilvl w:val="0"/>
          <w:numId w:val="0"/>
        </w:numPr>
        <w:ind w:left="1656" w:hanging="360"/>
      </w:pPr>
    </w:p>
    <w:p w14:paraId="7031A9D7" w14:textId="63B05CF3" w:rsidR="002A6CD3" w:rsidRDefault="002A6CD3" w:rsidP="002A6CD3">
      <w:pPr>
        <w:pStyle w:val="Bullets"/>
        <w:numPr>
          <w:ilvl w:val="0"/>
          <w:numId w:val="0"/>
        </w:numPr>
        <w:ind w:left="1656" w:hanging="360"/>
      </w:pPr>
      <w:r>
        <w:rPr>
          <w:noProof/>
        </w:rPr>
        <w:drawing>
          <wp:inline distT="0" distB="0" distL="0" distR="0" wp14:anchorId="7FEAC205" wp14:editId="6C2241A9">
            <wp:extent cx="4686300" cy="1453499"/>
            <wp:effectExtent l="0" t="0" r="0" b="0"/>
            <wp:docPr id="5" name="Picture 5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, Word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3608" cy="1458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047D3" w14:textId="77777777" w:rsidR="002A6CD3" w:rsidRDefault="002A6CD3" w:rsidP="002A6CD3">
      <w:pPr>
        <w:pStyle w:val="Bullets"/>
        <w:numPr>
          <w:ilvl w:val="0"/>
          <w:numId w:val="0"/>
        </w:numPr>
        <w:ind w:left="1656" w:hanging="360"/>
      </w:pPr>
    </w:p>
    <w:p w14:paraId="5204FAAD" w14:textId="4623B098" w:rsidR="002A6CD3" w:rsidRDefault="002A6CD3" w:rsidP="002A6CD3">
      <w:pPr>
        <w:pStyle w:val="Bullets"/>
        <w:numPr>
          <w:ilvl w:val="2"/>
          <w:numId w:val="4"/>
        </w:numPr>
      </w:pPr>
      <w:r>
        <w:t>Enters their comments in the text box and clicks Save Comments.</w:t>
      </w:r>
    </w:p>
    <w:p w14:paraId="569C5922" w14:textId="18BE7329" w:rsidR="002A6CD3" w:rsidRDefault="002A6CD3" w:rsidP="002A6CD3">
      <w:pPr>
        <w:pStyle w:val="Bullets"/>
        <w:numPr>
          <w:ilvl w:val="0"/>
          <w:numId w:val="0"/>
        </w:numPr>
        <w:ind w:left="1656" w:hanging="360"/>
      </w:pPr>
    </w:p>
    <w:p w14:paraId="5D549AF3" w14:textId="2FBD51FC" w:rsidR="002A6CD3" w:rsidRDefault="002A6CD3" w:rsidP="002A6CD3">
      <w:pPr>
        <w:pStyle w:val="Bullets"/>
        <w:numPr>
          <w:ilvl w:val="0"/>
          <w:numId w:val="0"/>
        </w:numPr>
        <w:ind w:left="1440" w:firstLine="720"/>
      </w:pPr>
      <w:r>
        <w:rPr>
          <w:noProof/>
        </w:rPr>
        <w:lastRenderedPageBreak/>
        <w:drawing>
          <wp:inline distT="0" distB="0" distL="0" distR="0" wp14:anchorId="0CFEEC6B" wp14:editId="55A0DEC7">
            <wp:extent cx="3589020" cy="2980913"/>
            <wp:effectExtent l="0" t="0" r="0" b="0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8058" cy="298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569E9" w14:textId="77777777" w:rsidR="002A6CD3" w:rsidRDefault="002A6CD3" w:rsidP="002A6CD3">
      <w:pPr>
        <w:pStyle w:val="Bullets"/>
        <w:numPr>
          <w:ilvl w:val="0"/>
          <w:numId w:val="0"/>
        </w:numPr>
        <w:ind w:left="1656" w:hanging="360"/>
      </w:pPr>
    </w:p>
    <w:p w14:paraId="512D25E5" w14:textId="11A9E1B6" w:rsidR="002F65AF" w:rsidRPr="00741CA7" w:rsidRDefault="002A6CD3" w:rsidP="002A6CD3">
      <w:pPr>
        <w:pStyle w:val="Bullets"/>
        <w:numPr>
          <w:ilvl w:val="2"/>
          <w:numId w:val="4"/>
        </w:numPr>
      </w:pPr>
      <w:r>
        <w:t>C</w:t>
      </w:r>
      <w:r w:rsidR="002F65AF">
        <w:t>lick</w:t>
      </w:r>
      <w:r>
        <w:t>s the</w:t>
      </w:r>
      <w:r w:rsidR="002F65AF">
        <w:t xml:space="preserve"> Send to Audit</w:t>
      </w:r>
      <w:r>
        <w:t xml:space="preserve"> button found at the bottom of the encounter</w:t>
      </w:r>
      <w:r w:rsidR="002F65AF">
        <w:t>.</w:t>
      </w:r>
    </w:p>
    <w:p w14:paraId="5496BAA7" w14:textId="017A238C" w:rsidR="00741CA7" w:rsidRDefault="00741CA7" w:rsidP="002A6CD3">
      <w:pPr>
        <w:pStyle w:val="Bullets"/>
        <w:numPr>
          <w:ilvl w:val="0"/>
          <w:numId w:val="0"/>
        </w:numPr>
      </w:pPr>
    </w:p>
    <w:p w14:paraId="389D1DCA" w14:textId="4F16412D" w:rsidR="00741CA7" w:rsidRPr="002F65AF" w:rsidRDefault="002A6CD3" w:rsidP="002F700E">
      <w:pPr>
        <w:pStyle w:val="Bullets"/>
        <w:numPr>
          <w:ilvl w:val="0"/>
          <w:numId w:val="0"/>
        </w:numPr>
        <w:ind w:left="1656"/>
      </w:pPr>
      <w:r>
        <w:rPr>
          <w:noProof/>
        </w:rPr>
        <w:drawing>
          <wp:inline distT="0" distB="0" distL="0" distR="0" wp14:anchorId="4CF300CC" wp14:editId="21726B93">
            <wp:extent cx="4846320" cy="1448435"/>
            <wp:effectExtent l="0" t="0" r="0" b="0"/>
            <wp:docPr id="7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6320" cy="144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C9569" w14:textId="765B07C7" w:rsidR="002F65AF" w:rsidRDefault="00226B4C" w:rsidP="002C47F7">
      <w:pPr>
        <w:pStyle w:val="Bullets"/>
        <w:numPr>
          <w:ilvl w:val="1"/>
          <w:numId w:val="4"/>
        </w:numPr>
      </w:pPr>
      <w:r>
        <w:t>Finally, t</w:t>
      </w:r>
      <w:r w:rsidR="002C47F7">
        <w:t>he</w:t>
      </w:r>
      <w:r w:rsidR="002F65AF">
        <w:t xml:space="preserve"> auditor will</w:t>
      </w:r>
      <w:r w:rsidR="002C47F7">
        <w:t xml:space="preserve"> then</w:t>
      </w:r>
      <w:r w:rsidR="002F65AF">
        <w:t xml:space="preserve"> mark the encounter as No Change</w:t>
      </w:r>
      <w:r w:rsidR="002C47F7">
        <w:t xml:space="preserve"> found at the bottom of the encounter</w:t>
      </w:r>
      <w:r w:rsidR="002F65AF">
        <w:t>.</w:t>
      </w:r>
    </w:p>
    <w:p w14:paraId="1D465555" w14:textId="77777777" w:rsidR="00750162" w:rsidRDefault="00750162" w:rsidP="00750162">
      <w:pPr>
        <w:pStyle w:val="Bullets"/>
        <w:numPr>
          <w:ilvl w:val="0"/>
          <w:numId w:val="0"/>
        </w:numPr>
        <w:ind w:left="2376"/>
      </w:pPr>
    </w:p>
    <w:p w14:paraId="724CE4D6" w14:textId="77777777" w:rsidR="00810EB6" w:rsidRDefault="00AD7AFE" w:rsidP="00810EB6">
      <w:r>
        <w:rPr>
          <w:noProof/>
        </w:rPr>
        <w:drawing>
          <wp:inline distT="0" distB="0" distL="0" distR="0" wp14:anchorId="2ACB1F0A" wp14:editId="3919781D">
            <wp:extent cx="5943600" cy="1473835"/>
            <wp:effectExtent l="0" t="0" r="0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3E426" w14:textId="77777777" w:rsidR="00810EB6" w:rsidRDefault="00810EB6" w:rsidP="00741CA7">
      <w:pPr>
        <w:pStyle w:val="ListNumber"/>
        <w:numPr>
          <w:ilvl w:val="0"/>
          <w:numId w:val="0"/>
        </w:numPr>
        <w:ind w:left="1872"/>
      </w:pPr>
    </w:p>
    <w:p w14:paraId="498449C4" w14:textId="77777777" w:rsidR="00FE1B40" w:rsidRDefault="00FE1B40" w:rsidP="00741CA7">
      <w:pPr>
        <w:pStyle w:val="ListNumber"/>
        <w:numPr>
          <w:ilvl w:val="0"/>
          <w:numId w:val="0"/>
        </w:numPr>
        <w:ind w:left="1872"/>
      </w:pPr>
    </w:p>
    <w:p w14:paraId="730EB460" w14:textId="77777777" w:rsidR="00FE1B40" w:rsidRDefault="00FE1B40" w:rsidP="00741CA7">
      <w:pPr>
        <w:pStyle w:val="ListNumber"/>
        <w:numPr>
          <w:ilvl w:val="0"/>
          <w:numId w:val="0"/>
        </w:numPr>
        <w:ind w:left="1872"/>
      </w:pPr>
    </w:p>
    <w:p w14:paraId="7E6F86B0" w14:textId="77777777" w:rsidR="00FE1B40" w:rsidRDefault="00FE1B40" w:rsidP="002C47F7">
      <w:pPr>
        <w:pStyle w:val="ListNumber"/>
        <w:numPr>
          <w:ilvl w:val="0"/>
          <w:numId w:val="0"/>
        </w:numPr>
      </w:pPr>
    </w:p>
    <w:p w14:paraId="178EFF88" w14:textId="77777777" w:rsidR="00FE1B40" w:rsidRDefault="00FE1B40" w:rsidP="00FE1B40">
      <w:pPr>
        <w:pStyle w:val="Heading2"/>
      </w:pPr>
      <w:r>
        <w:t>Contact us</w:t>
      </w:r>
    </w:p>
    <w:p w14:paraId="63EDC5F7" w14:textId="17130976" w:rsidR="00FE1B40" w:rsidRPr="00FE1B40" w:rsidRDefault="00FE1B40" w:rsidP="00FE1B40">
      <w:pPr>
        <w:pStyle w:val="Heading3"/>
        <w:rPr>
          <w:b w:val="0"/>
          <w:bCs w:val="0"/>
        </w:rPr>
      </w:pPr>
      <w:r w:rsidRPr="00FE1B40">
        <w:rPr>
          <w:rStyle w:val="normaltextrun"/>
          <w:rFonts w:cs="Arial"/>
          <w:b w:val="0"/>
          <w:bCs w:val="0"/>
          <w:color w:val="000000"/>
          <w:shd w:val="clear" w:color="auto" w:fill="FFFFFF"/>
        </w:rPr>
        <w:t xml:space="preserve">If you have any further questions, please contact Streamline Health support: 1-800-878-5269 or </w:t>
      </w:r>
      <w:r w:rsidR="00586C04">
        <w:rPr>
          <w:rStyle w:val="normaltextrun"/>
          <w:rFonts w:cs="Arial"/>
          <w:b w:val="0"/>
          <w:bCs w:val="0"/>
          <w:color w:val="000000"/>
          <w:shd w:val="clear" w:color="auto" w:fill="FFFFFF"/>
        </w:rPr>
        <w:t xml:space="preserve">open a ticket through our </w:t>
      </w:r>
      <w:r w:rsidR="00EF144E">
        <w:rPr>
          <w:rStyle w:val="normaltextrun"/>
          <w:rFonts w:cs="Arial"/>
          <w:b w:val="0"/>
          <w:bCs w:val="0"/>
          <w:color w:val="000000"/>
          <w:shd w:val="clear" w:color="auto" w:fill="FFFFFF"/>
        </w:rPr>
        <w:t>support</w:t>
      </w:r>
      <w:r w:rsidR="00586C04">
        <w:rPr>
          <w:rStyle w:val="normaltextrun"/>
          <w:rFonts w:cs="Arial"/>
          <w:b w:val="0"/>
          <w:bCs w:val="0"/>
          <w:color w:val="000000"/>
          <w:shd w:val="clear" w:color="auto" w:fill="FFFFFF"/>
        </w:rPr>
        <w:t xml:space="preserve"> portal</w:t>
      </w:r>
      <w:r w:rsidRPr="00FE1B40">
        <w:rPr>
          <w:rStyle w:val="normaltextrun"/>
          <w:rFonts w:cs="Arial"/>
          <w:b w:val="0"/>
          <w:bCs w:val="0"/>
          <w:color w:val="000000"/>
          <w:shd w:val="clear" w:color="auto" w:fill="FFFFFF"/>
        </w:rPr>
        <w:t xml:space="preserve">: </w:t>
      </w:r>
      <w:r w:rsidRPr="00FE1B40">
        <w:rPr>
          <w:rStyle w:val="normaltextrun"/>
          <w:rFonts w:cs="Arial"/>
          <w:b w:val="0"/>
          <w:bCs w:val="0"/>
          <w:color w:val="0000FF"/>
          <w:shd w:val="clear" w:color="auto" w:fill="FFFFFF"/>
        </w:rPr>
        <w:t>Streamline Health Client Support Portal.</w:t>
      </w:r>
    </w:p>
    <w:p w14:paraId="33D09276" w14:textId="77777777" w:rsidR="00FE1B40" w:rsidRPr="00D13707" w:rsidRDefault="00FE1B40" w:rsidP="00741CA7">
      <w:pPr>
        <w:pStyle w:val="ListNumber"/>
        <w:numPr>
          <w:ilvl w:val="0"/>
          <w:numId w:val="0"/>
        </w:numPr>
        <w:ind w:left="1872"/>
      </w:pPr>
    </w:p>
    <w:sectPr w:rsidR="00FE1B40" w:rsidRPr="00D13707" w:rsidSect="008D785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2240" w:h="15840" w:code="1"/>
      <w:pgMar w:top="1440" w:right="1440" w:bottom="1440" w:left="1440" w:header="432" w:footer="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11394" w14:textId="77777777" w:rsidR="008D7854" w:rsidRDefault="008D7854" w:rsidP="004D42A5">
      <w:r>
        <w:separator/>
      </w:r>
    </w:p>
    <w:p w14:paraId="6308F1D3" w14:textId="77777777" w:rsidR="008D7854" w:rsidRDefault="008D7854" w:rsidP="004D42A5"/>
  </w:endnote>
  <w:endnote w:type="continuationSeparator" w:id="0">
    <w:p w14:paraId="42791CDF" w14:textId="77777777" w:rsidR="008D7854" w:rsidRDefault="008D7854" w:rsidP="004D42A5">
      <w:r>
        <w:continuationSeparator/>
      </w:r>
    </w:p>
    <w:p w14:paraId="3B557559" w14:textId="77777777" w:rsidR="008D7854" w:rsidRDefault="008D7854" w:rsidP="004D42A5"/>
  </w:endnote>
  <w:endnote w:type="continuationNotice" w:id="1">
    <w:p w14:paraId="4D61EB7A" w14:textId="77777777" w:rsidR="008D7854" w:rsidRDefault="008D7854" w:rsidP="004D42A5"/>
    <w:p w14:paraId="40938C06" w14:textId="77777777" w:rsidR="008D7854" w:rsidRDefault="008D7854" w:rsidP="004D42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chivo">
    <w:panose1 w:val="020B0503020202020B04"/>
    <w:charset w:val="00"/>
    <w:family w:val="swiss"/>
    <w:notTrueType/>
    <w:pitch w:val="variable"/>
    <w:sig w:usb0="2000000F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chivo Medium">
    <w:panose1 w:val="020B0603020202020B04"/>
    <w:charset w:val="00"/>
    <w:family w:val="swiss"/>
    <w:notTrueType/>
    <w:pitch w:val="variable"/>
    <w:sig w:usb0="2000000F" w:usb1="00000001" w:usb2="00000000" w:usb3="00000000" w:csb0="00000193" w:csb1="00000000"/>
  </w:font>
  <w:font w:name="Archivo Narrow Regular">
    <w:altName w:val="Calibri"/>
    <w:charset w:val="4D"/>
    <w:family w:val="swiss"/>
    <w:pitch w:val="variable"/>
    <w:sig w:usb0="00000007" w:usb1="00000000" w:usb2="00000000" w:usb3="00000000" w:csb0="00000093" w:csb1="00000000"/>
  </w:font>
  <w:font w:name="Archivo SemiBold">
    <w:panose1 w:val="020B0703020202020B04"/>
    <w:charset w:val="00"/>
    <w:family w:val="swiss"/>
    <w:notTrueType/>
    <w:pitch w:val="variable"/>
    <w:sig w:usb0="2000000F" w:usb1="00000001" w:usb2="00000000" w:usb3="00000000" w:csb0="00000193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D74A2" w14:textId="77777777" w:rsidR="00953891" w:rsidRDefault="009538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1CB9A" w14:textId="77777777" w:rsidR="0070204C" w:rsidRDefault="0070204C" w:rsidP="004D42A5">
    <w:pPr>
      <w:pStyle w:val="Footer"/>
    </w:pPr>
  </w:p>
  <w:p w14:paraId="5DDCA6A4" w14:textId="77777777" w:rsidR="004E632C" w:rsidRPr="00901BD6" w:rsidRDefault="004E632C" w:rsidP="004D42A5">
    <w:pPr>
      <w:pStyle w:val="Footer"/>
      <w:rPr>
        <w:iCs/>
      </w:rPr>
    </w:pPr>
    <w:r w:rsidRPr="00901BD6">
      <w:t>P</w:t>
    </w:r>
    <w:r w:rsidRPr="00901BD6">
      <w:rPr>
        <w:bCs/>
      </w:rPr>
      <w:t>age</w:t>
    </w:r>
    <w:r w:rsidRPr="00901BD6">
      <w:rPr>
        <w:rStyle w:val="PageNumber"/>
        <w:rFonts w:cs="Arial"/>
        <w:color w:val="63666A"/>
        <w:sz w:val="18"/>
        <w:szCs w:val="18"/>
      </w:rPr>
      <w:t xml:space="preserve"> </w:t>
    </w:r>
    <w:r w:rsidRPr="00901BD6">
      <w:rPr>
        <w:rStyle w:val="PageNumber"/>
        <w:rFonts w:cs="Arial"/>
        <w:color w:val="63666A"/>
        <w:sz w:val="18"/>
        <w:szCs w:val="18"/>
      </w:rPr>
      <w:fldChar w:fldCharType="begin"/>
    </w:r>
    <w:r w:rsidRPr="00901BD6">
      <w:rPr>
        <w:rStyle w:val="PageNumber"/>
        <w:rFonts w:cs="Arial"/>
        <w:color w:val="63666A"/>
        <w:sz w:val="18"/>
        <w:szCs w:val="18"/>
      </w:rPr>
      <w:instrText xml:space="preserve"> PAGE </w:instrText>
    </w:r>
    <w:r w:rsidRPr="00901BD6">
      <w:rPr>
        <w:rStyle w:val="PageNumber"/>
        <w:rFonts w:cs="Arial"/>
        <w:color w:val="63666A"/>
        <w:sz w:val="18"/>
        <w:szCs w:val="18"/>
      </w:rPr>
      <w:fldChar w:fldCharType="separate"/>
    </w:r>
    <w:r>
      <w:rPr>
        <w:rStyle w:val="PageNumber"/>
        <w:rFonts w:cs="Arial"/>
        <w:noProof/>
        <w:color w:val="63666A"/>
        <w:sz w:val="18"/>
        <w:szCs w:val="18"/>
      </w:rPr>
      <w:t>18</w:t>
    </w:r>
    <w:r w:rsidRPr="00901BD6">
      <w:rPr>
        <w:rStyle w:val="PageNumber"/>
        <w:rFonts w:cs="Arial"/>
        <w:color w:val="63666A"/>
        <w:sz w:val="18"/>
        <w:szCs w:val="18"/>
      </w:rPr>
      <w:fldChar w:fldCharType="end"/>
    </w:r>
    <w:r w:rsidRPr="00901BD6">
      <w:rPr>
        <w:rStyle w:val="PageNumber"/>
        <w:rFonts w:cs="Arial"/>
        <w:color w:val="63666A"/>
        <w:sz w:val="18"/>
        <w:szCs w:val="18"/>
      </w:rPr>
      <w:t xml:space="preserve"> of </w:t>
    </w:r>
    <w:r w:rsidRPr="00901BD6">
      <w:rPr>
        <w:rStyle w:val="PageNumber"/>
        <w:rFonts w:cs="Arial"/>
        <w:color w:val="63666A"/>
        <w:sz w:val="18"/>
        <w:szCs w:val="18"/>
      </w:rPr>
      <w:fldChar w:fldCharType="begin"/>
    </w:r>
    <w:r w:rsidRPr="00901BD6">
      <w:rPr>
        <w:rStyle w:val="PageNumber"/>
        <w:rFonts w:cs="Arial"/>
        <w:color w:val="63666A"/>
        <w:sz w:val="18"/>
        <w:szCs w:val="18"/>
      </w:rPr>
      <w:instrText xml:space="preserve"> NUMPAGES </w:instrText>
    </w:r>
    <w:r w:rsidRPr="00901BD6">
      <w:rPr>
        <w:rStyle w:val="PageNumber"/>
        <w:rFonts w:cs="Arial"/>
        <w:color w:val="63666A"/>
        <w:sz w:val="18"/>
        <w:szCs w:val="18"/>
      </w:rPr>
      <w:fldChar w:fldCharType="separate"/>
    </w:r>
    <w:r>
      <w:rPr>
        <w:rStyle w:val="PageNumber"/>
        <w:rFonts w:cs="Arial"/>
        <w:noProof/>
        <w:color w:val="63666A"/>
        <w:sz w:val="18"/>
        <w:szCs w:val="18"/>
      </w:rPr>
      <w:t>18</w:t>
    </w:r>
    <w:r w:rsidRPr="00901BD6">
      <w:rPr>
        <w:rStyle w:val="PageNumber"/>
        <w:rFonts w:cs="Arial"/>
        <w:color w:val="63666A"/>
        <w:sz w:val="18"/>
        <w:szCs w:val="18"/>
      </w:rPr>
      <w:fldChar w:fldCharType="end"/>
    </w:r>
  </w:p>
  <w:p w14:paraId="74F1B74B" w14:textId="77777777" w:rsidR="004E632C" w:rsidRPr="00901BD6" w:rsidRDefault="004E632C" w:rsidP="004D42A5">
    <w:pPr>
      <w:pStyle w:val="Footer"/>
    </w:pPr>
  </w:p>
  <w:p w14:paraId="7811B0A7" w14:textId="77777777" w:rsidR="004E632C" w:rsidRDefault="004E632C" w:rsidP="004D42A5">
    <w:pPr>
      <w:pStyle w:val="Footer"/>
    </w:pPr>
    <w:r>
      <w:t>©202</w:t>
    </w:r>
    <w:r w:rsidR="002661A5">
      <w:t>2</w:t>
    </w:r>
    <w:r>
      <w:t xml:space="preserve"> Streamline Health</w:t>
    </w:r>
    <w:r w:rsidR="00A17DEA">
      <w:t xml:space="preserve"> Solutions</w:t>
    </w:r>
    <w:r>
      <w:t>, Inc. All Rights Reserved.</w:t>
    </w:r>
  </w:p>
  <w:p w14:paraId="59B2F2F9" w14:textId="77777777" w:rsidR="004E632C" w:rsidRDefault="004E632C" w:rsidP="004D42A5"/>
  <w:p w14:paraId="4120217C" w14:textId="77777777" w:rsidR="006F56C9" w:rsidRDefault="006F56C9" w:rsidP="004D42A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385B1" w14:textId="77777777" w:rsidR="00953891" w:rsidRDefault="00953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D2D92" w14:textId="77777777" w:rsidR="008D7854" w:rsidRDefault="008D7854" w:rsidP="004D42A5">
      <w:r>
        <w:separator/>
      </w:r>
    </w:p>
    <w:p w14:paraId="10E9DDEF" w14:textId="77777777" w:rsidR="008D7854" w:rsidRDefault="008D7854" w:rsidP="004D42A5"/>
  </w:footnote>
  <w:footnote w:type="continuationSeparator" w:id="0">
    <w:p w14:paraId="02207443" w14:textId="77777777" w:rsidR="008D7854" w:rsidRDefault="008D7854" w:rsidP="004D42A5">
      <w:r>
        <w:continuationSeparator/>
      </w:r>
    </w:p>
    <w:p w14:paraId="3218D514" w14:textId="77777777" w:rsidR="008D7854" w:rsidRDefault="008D7854" w:rsidP="004D42A5"/>
  </w:footnote>
  <w:footnote w:type="continuationNotice" w:id="1">
    <w:p w14:paraId="5F41EC8F" w14:textId="77777777" w:rsidR="008D7854" w:rsidRDefault="008D7854" w:rsidP="004D42A5"/>
    <w:p w14:paraId="7F1D22A8" w14:textId="77777777" w:rsidR="008D7854" w:rsidRDefault="008D7854" w:rsidP="004D42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2FF20" w14:textId="77777777" w:rsidR="00953891" w:rsidRDefault="009538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8BE8E" w14:textId="77777777" w:rsidR="004E632C" w:rsidRDefault="00A50617" w:rsidP="002370A2">
    <w:pPr>
      <w:pStyle w:val="Header"/>
      <w:tabs>
        <w:tab w:val="clear" w:pos="8640"/>
        <w:tab w:val="right" w:pos="8460"/>
      </w:tabs>
      <w:ind w:left="8640" w:hanging="1440"/>
    </w:pPr>
    <w:r>
      <w:rPr>
        <w:noProof/>
      </w:rPr>
      <w:drawing>
        <wp:inline distT="0" distB="0" distL="0" distR="0" wp14:anchorId="049C2E1C" wp14:editId="76A1A4A3">
          <wp:extent cx="2132611" cy="440267"/>
          <wp:effectExtent l="0" t="0" r="1270" b="4445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2224" cy="44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D32A0C" w14:textId="77777777" w:rsidR="006F56C9" w:rsidRDefault="006F56C9" w:rsidP="004D42A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D654E" w14:textId="77777777" w:rsidR="00953891" w:rsidRDefault="009538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8BA35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432" w:hanging="432"/>
      </w:pPr>
      <w:rPr>
        <w:rFonts w:ascii="Archivo" w:hAnsi="Archivo" w:hint="default"/>
        <w:color w:val="00B5E1" w:themeColor="accent1"/>
      </w:rPr>
    </w:lvl>
  </w:abstractNum>
  <w:abstractNum w:abstractNumId="1" w15:restartNumberingAfterBreak="0">
    <w:nsid w:val="FFFFFF89"/>
    <w:multiLevelType w:val="singleLevel"/>
    <w:tmpl w:val="D7543A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5F32D9"/>
    <w:multiLevelType w:val="hybridMultilevel"/>
    <w:tmpl w:val="33281150"/>
    <w:lvl w:ilvl="0" w:tplc="04090001">
      <w:start w:val="1"/>
      <w:numFmt w:val="bullet"/>
      <w:lvlText w:val=""/>
      <w:lvlJc w:val="left"/>
      <w:pPr>
        <w:ind w:left="192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3" w15:restartNumberingAfterBreak="0">
    <w:nsid w:val="15F64008"/>
    <w:multiLevelType w:val="hybridMultilevel"/>
    <w:tmpl w:val="A6242CDC"/>
    <w:lvl w:ilvl="0" w:tplc="04090015">
      <w:start w:val="1"/>
      <w:numFmt w:val="upperLetter"/>
      <w:pStyle w:val="Bullets"/>
      <w:lvlText w:val="%1."/>
      <w:lvlJc w:val="left"/>
      <w:pPr>
        <w:ind w:left="1656" w:hanging="360"/>
      </w:pPr>
      <w:rPr>
        <w:rFonts w:hint="default"/>
        <w:color w:val="00B5E1" w:themeColor="accent1"/>
      </w:rPr>
    </w:lvl>
    <w:lvl w:ilvl="1" w:tplc="0409000F">
      <w:start w:val="1"/>
      <w:numFmt w:val="decimal"/>
      <w:lvlText w:val="%2."/>
      <w:lvlJc w:val="left"/>
      <w:pPr>
        <w:ind w:left="2376" w:hanging="360"/>
      </w:pPr>
    </w:lvl>
    <w:lvl w:ilvl="2" w:tplc="04090005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" w15:restartNumberingAfterBreak="0">
    <w:nsid w:val="17293ECA"/>
    <w:multiLevelType w:val="hybridMultilevel"/>
    <w:tmpl w:val="D0D620D8"/>
    <w:lvl w:ilvl="0" w:tplc="FFFFFFFF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B3644"/>
    <w:multiLevelType w:val="multilevel"/>
    <w:tmpl w:val="2BEC6D98"/>
    <w:styleLink w:val="CurrentList2"/>
    <w:lvl w:ilvl="0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6" w15:restartNumberingAfterBreak="0">
    <w:nsid w:val="24190003"/>
    <w:multiLevelType w:val="hybridMultilevel"/>
    <w:tmpl w:val="EC7CF4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56B23E3"/>
    <w:multiLevelType w:val="multilevel"/>
    <w:tmpl w:val="A6242CDC"/>
    <w:lvl w:ilvl="0">
      <w:start w:val="1"/>
      <w:numFmt w:val="upperLetter"/>
      <w:lvlText w:val="%1."/>
      <w:lvlJc w:val="left"/>
      <w:pPr>
        <w:ind w:left="1656" w:hanging="360"/>
      </w:pPr>
      <w:rPr>
        <w:rFonts w:hint="default"/>
        <w:color w:val="00B5E1" w:themeColor="accent1"/>
      </w:rPr>
    </w:lvl>
    <w:lvl w:ilvl="1">
      <w:start w:val="1"/>
      <w:numFmt w:val="decimal"/>
      <w:lvlText w:val="%2."/>
      <w:lvlJc w:val="left"/>
      <w:pPr>
        <w:ind w:left="2376" w:hanging="360"/>
      </w:pPr>
    </w:lvl>
    <w:lvl w:ilvl="2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8" w15:restartNumberingAfterBreak="0">
    <w:nsid w:val="2C230728"/>
    <w:multiLevelType w:val="multilevel"/>
    <w:tmpl w:val="151E6D2C"/>
    <w:styleLink w:val="CurrentList3"/>
    <w:lvl w:ilvl="0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4" w:hanging="1440"/>
      </w:pPr>
      <w:rPr>
        <w:rFonts w:hint="default"/>
      </w:rPr>
    </w:lvl>
  </w:abstractNum>
  <w:abstractNum w:abstractNumId="9" w15:restartNumberingAfterBreak="0">
    <w:nsid w:val="41D542C2"/>
    <w:multiLevelType w:val="multilevel"/>
    <w:tmpl w:val="25B02D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2376" w:hanging="576"/>
      </w:pPr>
      <w:rPr>
        <w:rFonts w:ascii="Archivo" w:hAnsi="Archivo" w:cs="Times New Roman" w:hint="default"/>
        <w:b/>
        <w:i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69801B60"/>
    <w:multiLevelType w:val="multilevel"/>
    <w:tmpl w:val="AB684F3E"/>
    <w:styleLink w:val="CurrentList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9A239FF"/>
    <w:multiLevelType w:val="multilevel"/>
    <w:tmpl w:val="630069EE"/>
    <w:lvl w:ilvl="0">
      <w:start w:val="1"/>
      <w:numFmt w:val="bullet"/>
      <w:lvlText w:val=""/>
      <w:lvlJc w:val="left"/>
      <w:pPr>
        <w:tabs>
          <w:tab w:val="num" w:pos="2502"/>
        </w:tabs>
        <w:ind w:left="250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2646"/>
        </w:tabs>
        <w:ind w:left="2646" w:hanging="576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34"/>
        </w:tabs>
        <w:ind w:left="293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78"/>
        </w:tabs>
        <w:ind w:left="30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22"/>
        </w:tabs>
        <w:ind w:left="322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66"/>
        </w:tabs>
        <w:ind w:left="336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10"/>
        </w:tabs>
        <w:ind w:left="35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54"/>
        </w:tabs>
        <w:ind w:left="3654" w:hanging="1584"/>
      </w:pPr>
      <w:rPr>
        <w:rFonts w:hint="default"/>
      </w:rPr>
    </w:lvl>
  </w:abstractNum>
  <w:abstractNum w:abstractNumId="12" w15:restartNumberingAfterBreak="0">
    <w:nsid w:val="6B8E70A5"/>
    <w:multiLevelType w:val="multilevel"/>
    <w:tmpl w:val="630069EE"/>
    <w:lvl w:ilvl="0">
      <w:start w:val="1"/>
      <w:numFmt w:val="bullet"/>
      <w:lvlText w:val=""/>
      <w:lvlJc w:val="left"/>
      <w:pPr>
        <w:tabs>
          <w:tab w:val="num" w:pos="1584"/>
        </w:tabs>
        <w:ind w:left="1584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728"/>
        </w:tabs>
        <w:ind w:left="1728" w:hanging="576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16"/>
        </w:tabs>
        <w:ind w:left="201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04"/>
        </w:tabs>
        <w:ind w:left="230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48"/>
        </w:tabs>
        <w:ind w:left="244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36"/>
        </w:tabs>
        <w:ind w:left="2736" w:hanging="1584"/>
      </w:pPr>
      <w:rPr>
        <w:rFonts w:hint="default"/>
      </w:rPr>
    </w:lvl>
  </w:abstractNum>
  <w:abstractNum w:abstractNumId="13" w15:restartNumberingAfterBreak="0">
    <w:nsid w:val="6E586351"/>
    <w:multiLevelType w:val="multilevel"/>
    <w:tmpl w:val="D908C038"/>
    <w:lvl w:ilvl="0">
      <w:start w:val="1"/>
      <w:numFmt w:val="decimal"/>
      <w:pStyle w:val="Numbered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0" w:hanging="1440"/>
      </w:pPr>
      <w:rPr>
        <w:rFonts w:hint="default"/>
      </w:rPr>
    </w:lvl>
  </w:abstractNum>
  <w:abstractNum w:abstractNumId="14" w15:restartNumberingAfterBreak="0">
    <w:nsid w:val="6FD20DDF"/>
    <w:multiLevelType w:val="hybridMultilevel"/>
    <w:tmpl w:val="AAAC2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309A9"/>
    <w:multiLevelType w:val="hybridMultilevel"/>
    <w:tmpl w:val="92CE79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9315669">
    <w:abstractNumId w:val="4"/>
  </w:num>
  <w:num w:numId="2" w16cid:durableId="20281334">
    <w:abstractNumId w:val="13"/>
  </w:num>
  <w:num w:numId="3" w16cid:durableId="1168788714">
    <w:abstractNumId w:val="15"/>
  </w:num>
  <w:num w:numId="4" w16cid:durableId="556551468">
    <w:abstractNumId w:val="3"/>
  </w:num>
  <w:num w:numId="5" w16cid:durableId="557130692">
    <w:abstractNumId w:val="2"/>
  </w:num>
  <w:num w:numId="6" w16cid:durableId="1257901340">
    <w:abstractNumId w:val="6"/>
  </w:num>
  <w:num w:numId="7" w16cid:durableId="1183862466">
    <w:abstractNumId w:val="11"/>
  </w:num>
  <w:num w:numId="8" w16cid:durableId="1150748637">
    <w:abstractNumId w:val="12"/>
  </w:num>
  <w:num w:numId="9" w16cid:durableId="1762868570">
    <w:abstractNumId w:val="14"/>
  </w:num>
  <w:num w:numId="10" w16cid:durableId="241069387">
    <w:abstractNumId w:val="9"/>
  </w:num>
  <w:num w:numId="11" w16cid:durableId="1517766931">
    <w:abstractNumId w:val="0"/>
  </w:num>
  <w:num w:numId="12" w16cid:durableId="1696149842">
    <w:abstractNumId w:val="1"/>
  </w:num>
  <w:num w:numId="13" w16cid:durableId="1802528496">
    <w:abstractNumId w:val="10"/>
  </w:num>
  <w:num w:numId="14" w16cid:durableId="19584417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2949066">
    <w:abstractNumId w:val="5"/>
  </w:num>
  <w:num w:numId="16" w16cid:durableId="819419461">
    <w:abstractNumId w:val="8"/>
  </w:num>
  <w:num w:numId="17" w16cid:durableId="8978569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gutterAtTop/>
  <w:activeWritingStyle w:appName="MSWord" w:lang="en-US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5A"/>
    <w:rsid w:val="00000F42"/>
    <w:rsid w:val="00001AD4"/>
    <w:rsid w:val="0000219E"/>
    <w:rsid w:val="000036D1"/>
    <w:rsid w:val="0000377C"/>
    <w:rsid w:val="000054AF"/>
    <w:rsid w:val="00007FD6"/>
    <w:rsid w:val="0001075E"/>
    <w:rsid w:val="000135BA"/>
    <w:rsid w:val="00013D1F"/>
    <w:rsid w:val="000140C1"/>
    <w:rsid w:val="00014646"/>
    <w:rsid w:val="000153BC"/>
    <w:rsid w:val="00016385"/>
    <w:rsid w:val="00016546"/>
    <w:rsid w:val="0002088A"/>
    <w:rsid w:val="00020AD4"/>
    <w:rsid w:val="00020BF5"/>
    <w:rsid w:val="00021BD8"/>
    <w:rsid w:val="00023FE1"/>
    <w:rsid w:val="00024BC3"/>
    <w:rsid w:val="00025B88"/>
    <w:rsid w:val="0002709D"/>
    <w:rsid w:val="00027613"/>
    <w:rsid w:val="000304B4"/>
    <w:rsid w:val="000313EC"/>
    <w:rsid w:val="000332E5"/>
    <w:rsid w:val="00033AF2"/>
    <w:rsid w:val="00033B9C"/>
    <w:rsid w:val="00034994"/>
    <w:rsid w:val="00034CCB"/>
    <w:rsid w:val="00037698"/>
    <w:rsid w:val="000401BA"/>
    <w:rsid w:val="00040C26"/>
    <w:rsid w:val="00041AC8"/>
    <w:rsid w:val="000420D7"/>
    <w:rsid w:val="000424A7"/>
    <w:rsid w:val="00042719"/>
    <w:rsid w:val="00044AE9"/>
    <w:rsid w:val="00046DE2"/>
    <w:rsid w:val="00047B52"/>
    <w:rsid w:val="00050791"/>
    <w:rsid w:val="00050CFC"/>
    <w:rsid w:val="00052305"/>
    <w:rsid w:val="00052A33"/>
    <w:rsid w:val="0005445F"/>
    <w:rsid w:val="00055B58"/>
    <w:rsid w:val="00056EE1"/>
    <w:rsid w:val="00060258"/>
    <w:rsid w:val="00060DE4"/>
    <w:rsid w:val="00062DB5"/>
    <w:rsid w:val="000661D5"/>
    <w:rsid w:val="00066BAD"/>
    <w:rsid w:val="00067869"/>
    <w:rsid w:val="00067E7F"/>
    <w:rsid w:val="00070240"/>
    <w:rsid w:val="00070363"/>
    <w:rsid w:val="00072E3F"/>
    <w:rsid w:val="0007366B"/>
    <w:rsid w:val="00073CAA"/>
    <w:rsid w:val="00074865"/>
    <w:rsid w:val="00075141"/>
    <w:rsid w:val="000752EE"/>
    <w:rsid w:val="0007655D"/>
    <w:rsid w:val="000766C8"/>
    <w:rsid w:val="000802C6"/>
    <w:rsid w:val="00082064"/>
    <w:rsid w:val="000824E4"/>
    <w:rsid w:val="00082EB1"/>
    <w:rsid w:val="00084085"/>
    <w:rsid w:val="00085C09"/>
    <w:rsid w:val="00085FAC"/>
    <w:rsid w:val="00086E52"/>
    <w:rsid w:val="000876BC"/>
    <w:rsid w:val="000876D1"/>
    <w:rsid w:val="000877DF"/>
    <w:rsid w:val="00087C23"/>
    <w:rsid w:val="00090115"/>
    <w:rsid w:val="00090C12"/>
    <w:rsid w:val="00091256"/>
    <w:rsid w:val="000914C7"/>
    <w:rsid w:val="00091D17"/>
    <w:rsid w:val="000920DB"/>
    <w:rsid w:val="0009221C"/>
    <w:rsid w:val="00092C29"/>
    <w:rsid w:val="00093100"/>
    <w:rsid w:val="000941A2"/>
    <w:rsid w:val="000941BB"/>
    <w:rsid w:val="000A09BF"/>
    <w:rsid w:val="000A0A09"/>
    <w:rsid w:val="000A0A56"/>
    <w:rsid w:val="000A0E88"/>
    <w:rsid w:val="000A11A2"/>
    <w:rsid w:val="000A2CA5"/>
    <w:rsid w:val="000A3D0A"/>
    <w:rsid w:val="000A4A42"/>
    <w:rsid w:val="000A5F72"/>
    <w:rsid w:val="000A645E"/>
    <w:rsid w:val="000A6F42"/>
    <w:rsid w:val="000A7865"/>
    <w:rsid w:val="000A7F2A"/>
    <w:rsid w:val="000B0740"/>
    <w:rsid w:val="000B0CFE"/>
    <w:rsid w:val="000B0F2D"/>
    <w:rsid w:val="000B260E"/>
    <w:rsid w:val="000B4382"/>
    <w:rsid w:val="000B4D94"/>
    <w:rsid w:val="000B56AE"/>
    <w:rsid w:val="000C04E3"/>
    <w:rsid w:val="000C0E6B"/>
    <w:rsid w:val="000C1C95"/>
    <w:rsid w:val="000C2422"/>
    <w:rsid w:val="000C5870"/>
    <w:rsid w:val="000D00B0"/>
    <w:rsid w:val="000D262D"/>
    <w:rsid w:val="000D52D4"/>
    <w:rsid w:val="000D66CA"/>
    <w:rsid w:val="000D7836"/>
    <w:rsid w:val="000E03C8"/>
    <w:rsid w:val="000E0D15"/>
    <w:rsid w:val="000E1602"/>
    <w:rsid w:val="000E2D36"/>
    <w:rsid w:val="000E3DCA"/>
    <w:rsid w:val="000E5541"/>
    <w:rsid w:val="000E5A54"/>
    <w:rsid w:val="000E6532"/>
    <w:rsid w:val="000F1FE3"/>
    <w:rsid w:val="000F30CF"/>
    <w:rsid w:val="000F3A18"/>
    <w:rsid w:val="000F3AB0"/>
    <w:rsid w:val="000F3AC5"/>
    <w:rsid w:val="000F4078"/>
    <w:rsid w:val="000F4085"/>
    <w:rsid w:val="000F4624"/>
    <w:rsid w:val="000F4A53"/>
    <w:rsid w:val="000F51EE"/>
    <w:rsid w:val="000F7F62"/>
    <w:rsid w:val="00101F13"/>
    <w:rsid w:val="001021E0"/>
    <w:rsid w:val="001024CC"/>
    <w:rsid w:val="001051FD"/>
    <w:rsid w:val="00105294"/>
    <w:rsid w:val="00106175"/>
    <w:rsid w:val="00107B9F"/>
    <w:rsid w:val="00111039"/>
    <w:rsid w:val="00111DC4"/>
    <w:rsid w:val="00113801"/>
    <w:rsid w:val="001144BB"/>
    <w:rsid w:val="00114692"/>
    <w:rsid w:val="00116481"/>
    <w:rsid w:val="00116B62"/>
    <w:rsid w:val="001172F5"/>
    <w:rsid w:val="001172F7"/>
    <w:rsid w:val="001175F5"/>
    <w:rsid w:val="00120106"/>
    <w:rsid w:val="00123EEA"/>
    <w:rsid w:val="001247AB"/>
    <w:rsid w:val="00125031"/>
    <w:rsid w:val="0012565E"/>
    <w:rsid w:val="001261E3"/>
    <w:rsid w:val="00126464"/>
    <w:rsid w:val="00126511"/>
    <w:rsid w:val="00126A1C"/>
    <w:rsid w:val="0012708D"/>
    <w:rsid w:val="0013172C"/>
    <w:rsid w:val="00132A86"/>
    <w:rsid w:val="001330D0"/>
    <w:rsid w:val="001333B9"/>
    <w:rsid w:val="001333CF"/>
    <w:rsid w:val="001339BA"/>
    <w:rsid w:val="00133DDB"/>
    <w:rsid w:val="00134017"/>
    <w:rsid w:val="00137B69"/>
    <w:rsid w:val="001404F3"/>
    <w:rsid w:val="001419D6"/>
    <w:rsid w:val="00143FCE"/>
    <w:rsid w:val="0014403D"/>
    <w:rsid w:val="001461EB"/>
    <w:rsid w:val="001503C2"/>
    <w:rsid w:val="00150B69"/>
    <w:rsid w:val="00152046"/>
    <w:rsid w:val="001544FA"/>
    <w:rsid w:val="001547CE"/>
    <w:rsid w:val="0015744A"/>
    <w:rsid w:val="001611E8"/>
    <w:rsid w:val="00161ADF"/>
    <w:rsid w:val="00162860"/>
    <w:rsid w:val="0016292F"/>
    <w:rsid w:val="00163767"/>
    <w:rsid w:val="00163E1E"/>
    <w:rsid w:val="00164682"/>
    <w:rsid w:val="0016485F"/>
    <w:rsid w:val="00165180"/>
    <w:rsid w:val="0016596E"/>
    <w:rsid w:val="00167574"/>
    <w:rsid w:val="0017018C"/>
    <w:rsid w:val="00171047"/>
    <w:rsid w:val="00171A26"/>
    <w:rsid w:val="00171D93"/>
    <w:rsid w:val="001723EF"/>
    <w:rsid w:val="00172432"/>
    <w:rsid w:val="001730F1"/>
    <w:rsid w:val="0017316C"/>
    <w:rsid w:val="001742C5"/>
    <w:rsid w:val="00176CB9"/>
    <w:rsid w:val="00180A92"/>
    <w:rsid w:val="001811BE"/>
    <w:rsid w:val="00182809"/>
    <w:rsid w:val="00182946"/>
    <w:rsid w:val="0018419A"/>
    <w:rsid w:val="00184213"/>
    <w:rsid w:val="001844D9"/>
    <w:rsid w:val="00184F68"/>
    <w:rsid w:val="00185856"/>
    <w:rsid w:val="00186518"/>
    <w:rsid w:val="0018676F"/>
    <w:rsid w:val="001868CC"/>
    <w:rsid w:val="00190418"/>
    <w:rsid w:val="00190A85"/>
    <w:rsid w:val="00190BE5"/>
    <w:rsid w:val="00193BD0"/>
    <w:rsid w:val="00194126"/>
    <w:rsid w:val="001946B0"/>
    <w:rsid w:val="00195E56"/>
    <w:rsid w:val="0019636F"/>
    <w:rsid w:val="0019775D"/>
    <w:rsid w:val="00197781"/>
    <w:rsid w:val="001A003A"/>
    <w:rsid w:val="001A0949"/>
    <w:rsid w:val="001A0E72"/>
    <w:rsid w:val="001A168B"/>
    <w:rsid w:val="001A1A0D"/>
    <w:rsid w:val="001A2492"/>
    <w:rsid w:val="001A25BA"/>
    <w:rsid w:val="001A2687"/>
    <w:rsid w:val="001A3678"/>
    <w:rsid w:val="001A372D"/>
    <w:rsid w:val="001A4587"/>
    <w:rsid w:val="001A47D4"/>
    <w:rsid w:val="001A5388"/>
    <w:rsid w:val="001A6393"/>
    <w:rsid w:val="001A65E3"/>
    <w:rsid w:val="001B4011"/>
    <w:rsid w:val="001B4431"/>
    <w:rsid w:val="001B59B0"/>
    <w:rsid w:val="001B5DEE"/>
    <w:rsid w:val="001B5E49"/>
    <w:rsid w:val="001B71D2"/>
    <w:rsid w:val="001B7CC3"/>
    <w:rsid w:val="001C052C"/>
    <w:rsid w:val="001C0D38"/>
    <w:rsid w:val="001C3DD8"/>
    <w:rsid w:val="001C4A4D"/>
    <w:rsid w:val="001C5507"/>
    <w:rsid w:val="001C7673"/>
    <w:rsid w:val="001D0476"/>
    <w:rsid w:val="001D2189"/>
    <w:rsid w:val="001D226C"/>
    <w:rsid w:val="001D22AD"/>
    <w:rsid w:val="001D2F94"/>
    <w:rsid w:val="001D356B"/>
    <w:rsid w:val="001D4A0D"/>
    <w:rsid w:val="001D4C6C"/>
    <w:rsid w:val="001D52CB"/>
    <w:rsid w:val="001D6B94"/>
    <w:rsid w:val="001D6F58"/>
    <w:rsid w:val="001D7340"/>
    <w:rsid w:val="001D7416"/>
    <w:rsid w:val="001E033F"/>
    <w:rsid w:val="001E03C2"/>
    <w:rsid w:val="001E0C46"/>
    <w:rsid w:val="001E2E5A"/>
    <w:rsid w:val="001E4A66"/>
    <w:rsid w:val="001E4B50"/>
    <w:rsid w:val="001E55E0"/>
    <w:rsid w:val="001E5E17"/>
    <w:rsid w:val="001E68B4"/>
    <w:rsid w:val="001E7E63"/>
    <w:rsid w:val="001F277C"/>
    <w:rsid w:val="001F27B2"/>
    <w:rsid w:val="001F3018"/>
    <w:rsid w:val="001F3639"/>
    <w:rsid w:val="001F4110"/>
    <w:rsid w:val="001F5E98"/>
    <w:rsid w:val="001F6795"/>
    <w:rsid w:val="001F7C7B"/>
    <w:rsid w:val="00203186"/>
    <w:rsid w:val="00203BBE"/>
    <w:rsid w:val="00203C51"/>
    <w:rsid w:val="0020479F"/>
    <w:rsid w:val="002051B9"/>
    <w:rsid w:val="00206740"/>
    <w:rsid w:val="002103D1"/>
    <w:rsid w:val="002104F7"/>
    <w:rsid w:val="00210EB1"/>
    <w:rsid w:val="002110A0"/>
    <w:rsid w:val="00211BDE"/>
    <w:rsid w:val="002121A9"/>
    <w:rsid w:val="002143F1"/>
    <w:rsid w:val="002155EE"/>
    <w:rsid w:val="00215847"/>
    <w:rsid w:val="00215909"/>
    <w:rsid w:val="00217209"/>
    <w:rsid w:val="00217244"/>
    <w:rsid w:val="00221BA7"/>
    <w:rsid w:val="00222D06"/>
    <w:rsid w:val="00223305"/>
    <w:rsid w:val="00224402"/>
    <w:rsid w:val="00224E7B"/>
    <w:rsid w:val="00226272"/>
    <w:rsid w:val="00226B4C"/>
    <w:rsid w:val="00226C66"/>
    <w:rsid w:val="00226EE7"/>
    <w:rsid w:val="00226F42"/>
    <w:rsid w:val="00230B87"/>
    <w:rsid w:val="0023122F"/>
    <w:rsid w:val="0023171D"/>
    <w:rsid w:val="00231F02"/>
    <w:rsid w:val="00231FE4"/>
    <w:rsid w:val="002333EC"/>
    <w:rsid w:val="002338A0"/>
    <w:rsid w:val="00234539"/>
    <w:rsid w:val="00234E10"/>
    <w:rsid w:val="00235576"/>
    <w:rsid w:val="002370A2"/>
    <w:rsid w:val="0023787C"/>
    <w:rsid w:val="002406B5"/>
    <w:rsid w:val="002416FE"/>
    <w:rsid w:val="0024355A"/>
    <w:rsid w:val="002454DC"/>
    <w:rsid w:val="00246B4C"/>
    <w:rsid w:val="00246B84"/>
    <w:rsid w:val="00250011"/>
    <w:rsid w:val="0025044A"/>
    <w:rsid w:val="00251C9C"/>
    <w:rsid w:val="002524A5"/>
    <w:rsid w:val="00252E90"/>
    <w:rsid w:val="00253CD7"/>
    <w:rsid w:val="00253E1F"/>
    <w:rsid w:val="00254B44"/>
    <w:rsid w:val="00255620"/>
    <w:rsid w:val="00256363"/>
    <w:rsid w:val="0025773C"/>
    <w:rsid w:val="00257A70"/>
    <w:rsid w:val="00257D02"/>
    <w:rsid w:val="0026264B"/>
    <w:rsid w:val="002627D3"/>
    <w:rsid w:val="00263548"/>
    <w:rsid w:val="00264B6F"/>
    <w:rsid w:val="00265B69"/>
    <w:rsid w:val="002661A5"/>
    <w:rsid w:val="00266FAF"/>
    <w:rsid w:val="002677DE"/>
    <w:rsid w:val="0027049D"/>
    <w:rsid w:val="00270ED9"/>
    <w:rsid w:val="002717E3"/>
    <w:rsid w:val="00271DC9"/>
    <w:rsid w:val="00274B61"/>
    <w:rsid w:val="00275E53"/>
    <w:rsid w:val="00276155"/>
    <w:rsid w:val="00276339"/>
    <w:rsid w:val="002764C7"/>
    <w:rsid w:val="0027785F"/>
    <w:rsid w:val="00277AC6"/>
    <w:rsid w:val="00281AFC"/>
    <w:rsid w:val="00284175"/>
    <w:rsid w:val="00287A63"/>
    <w:rsid w:val="00287FD7"/>
    <w:rsid w:val="00290770"/>
    <w:rsid w:val="00291D41"/>
    <w:rsid w:val="00291DAA"/>
    <w:rsid w:val="002924CD"/>
    <w:rsid w:val="00293E0C"/>
    <w:rsid w:val="002940D9"/>
    <w:rsid w:val="00294AAE"/>
    <w:rsid w:val="002A014A"/>
    <w:rsid w:val="002A0633"/>
    <w:rsid w:val="002A0793"/>
    <w:rsid w:val="002A2AAA"/>
    <w:rsid w:val="002A3697"/>
    <w:rsid w:val="002A41A5"/>
    <w:rsid w:val="002A4AE1"/>
    <w:rsid w:val="002A5A2E"/>
    <w:rsid w:val="002A604F"/>
    <w:rsid w:val="002A6589"/>
    <w:rsid w:val="002A6CD3"/>
    <w:rsid w:val="002A78B4"/>
    <w:rsid w:val="002B04AE"/>
    <w:rsid w:val="002B0D9E"/>
    <w:rsid w:val="002B0ED5"/>
    <w:rsid w:val="002B157B"/>
    <w:rsid w:val="002B273D"/>
    <w:rsid w:val="002B33B2"/>
    <w:rsid w:val="002B5040"/>
    <w:rsid w:val="002B50C2"/>
    <w:rsid w:val="002B5631"/>
    <w:rsid w:val="002B67BE"/>
    <w:rsid w:val="002B6D23"/>
    <w:rsid w:val="002C1A34"/>
    <w:rsid w:val="002C1F18"/>
    <w:rsid w:val="002C25B5"/>
    <w:rsid w:val="002C2AA1"/>
    <w:rsid w:val="002C47F7"/>
    <w:rsid w:val="002C4A9D"/>
    <w:rsid w:val="002C6B20"/>
    <w:rsid w:val="002C713B"/>
    <w:rsid w:val="002C79BA"/>
    <w:rsid w:val="002C7AC5"/>
    <w:rsid w:val="002D04FA"/>
    <w:rsid w:val="002D1BAC"/>
    <w:rsid w:val="002D3342"/>
    <w:rsid w:val="002D44E8"/>
    <w:rsid w:val="002D6D2F"/>
    <w:rsid w:val="002D7516"/>
    <w:rsid w:val="002D789D"/>
    <w:rsid w:val="002E1461"/>
    <w:rsid w:val="002E2400"/>
    <w:rsid w:val="002E2794"/>
    <w:rsid w:val="002E39DA"/>
    <w:rsid w:val="002E3D90"/>
    <w:rsid w:val="002E46E5"/>
    <w:rsid w:val="002E48BC"/>
    <w:rsid w:val="002E4A05"/>
    <w:rsid w:val="002E5346"/>
    <w:rsid w:val="002E5551"/>
    <w:rsid w:val="002E6C9F"/>
    <w:rsid w:val="002E6CB4"/>
    <w:rsid w:val="002E77F1"/>
    <w:rsid w:val="002F0C53"/>
    <w:rsid w:val="002F0D02"/>
    <w:rsid w:val="002F23C0"/>
    <w:rsid w:val="002F3092"/>
    <w:rsid w:val="002F492F"/>
    <w:rsid w:val="002F5948"/>
    <w:rsid w:val="002F5D80"/>
    <w:rsid w:val="002F5F4C"/>
    <w:rsid w:val="002F61D1"/>
    <w:rsid w:val="002F6567"/>
    <w:rsid w:val="002F65AF"/>
    <w:rsid w:val="002F700E"/>
    <w:rsid w:val="00300628"/>
    <w:rsid w:val="003007A7"/>
    <w:rsid w:val="003042B3"/>
    <w:rsid w:val="00305116"/>
    <w:rsid w:val="00305127"/>
    <w:rsid w:val="003055EC"/>
    <w:rsid w:val="003056AB"/>
    <w:rsid w:val="0030698B"/>
    <w:rsid w:val="003069BB"/>
    <w:rsid w:val="003116AA"/>
    <w:rsid w:val="003117FA"/>
    <w:rsid w:val="00312103"/>
    <w:rsid w:val="003156EF"/>
    <w:rsid w:val="003160BA"/>
    <w:rsid w:val="003164A3"/>
    <w:rsid w:val="00316A49"/>
    <w:rsid w:val="003204F1"/>
    <w:rsid w:val="00321277"/>
    <w:rsid w:val="00321C2A"/>
    <w:rsid w:val="00322404"/>
    <w:rsid w:val="00323BCB"/>
    <w:rsid w:val="00326BCB"/>
    <w:rsid w:val="00330A63"/>
    <w:rsid w:val="00331B3E"/>
    <w:rsid w:val="00331DC0"/>
    <w:rsid w:val="003322EA"/>
    <w:rsid w:val="00334CA1"/>
    <w:rsid w:val="00335B74"/>
    <w:rsid w:val="00337A9F"/>
    <w:rsid w:val="0034149D"/>
    <w:rsid w:val="00341618"/>
    <w:rsid w:val="003416C5"/>
    <w:rsid w:val="00342070"/>
    <w:rsid w:val="00342F5C"/>
    <w:rsid w:val="003433BF"/>
    <w:rsid w:val="003443F2"/>
    <w:rsid w:val="003447C3"/>
    <w:rsid w:val="003451A0"/>
    <w:rsid w:val="00346077"/>
    <w:rsid w:val="0034630E"/>
    <w:rsid w:val="003475F6"/>
    <w:rsid w:val="00347BE1"/>
    <w:rsid w:val="00350F99"/>
    <w:rsid w:val="003529C1"/>
    <w:rsid w:val="0035311E"/>
    <w:rsid w:val="0035339E"/>
    <w:rsid w:val="00353BF5"/>
    <w:rsid w:val="00354DB3"/>
    <w:rsid w:val="00356BD4"/>
    <w:rsid w:val="00356D69"/>
    <w:rsid w:val="00362717"/>
    <w:rsid w:val="003636D7"/>
    <w:rsid w:val="00364C3C"/>
    <w:rsid w:val="00365B16"/>
    <w:rsid w:val="00366877"/>
    <w:rsid w:val="00366B60"/>
    <w:rsid w:val="003710CF"/>
    <w:rsid w:val="00371824"/>
    <w:rsid w:val="00372CA1"/>
    <w:rsid w:val="00373B3E"/>
    <w:rsid w:val="0037454C"/>
    <w:rsid w:val="003760B9"/>
    <w:rsid w:val="00377585"/>
    <w:rsid w:val="00377AD2"/>
    <w:rsid w:val="00377B4B"/>
    <w:rsid w:val="00380D86"/>
    <w:rsid w:val="00382CB6"/>
    <w:rsid w:val="003857B8"/>
    <w:rsid w:val="00387128"/>
    <w:rsid w:val="0039033E"/>
    <w:rsid w:val="00390C7B"/>
    <w:rsid w:val="00392677"/>
    <w:rsid w:val="00393C31"/>
    <w:rsid w:val="00396B50"/>
    <w:rsid w:val="00396E6F"/>
    <w:rsid w:val="003A1A42"/>
    <w:rsid w:val="003A2C88"/>
    <w:rsid w:val="003A37C5"/>
    <w:rsid w:val="003A62FE"/>
    <w:rsid w:val="003B086F"/>
    <w:rsid w:val="003B10B8"/>
    <w:rsid w:val="003B11DE"/>
    <w:rsid w:val="003B42B2"/>
    <w:rsid w:val="003B4E66"/>
    <w:rsid w:val="003B5538"/>
    <w:rsid w:val="003B5E50"/>
    <w:rsid w:val="003B7150"/>
    <w:rsid w:val="003B7A79"/>
    <w:rsid w:val="003C0F40"/>
    <w:rsid w:val="003C1635"/>
    <w:rsid w:val="003C6AA8"/>
    <w:rsid w:val="003C7E33"/>
    <w:rsid w:val="003C7F32"/>
    <w:rsid w:val="003D0045"/>
    <w:rsid w:val="003D03C2"/>
    <w:rsid w:val="003D13B4"/>
    <w:rsid w:val="003D3356"/>
    <w:rsid w:val="003D3D24"/>
    <w:rsid w:val="003D4F26"/>
    <w:rsid w:val="003D581E"/>
    <w:rsid w:val="003D6D8D"/>
    <w:rsid w:val="003D78D5"/>
    <w:rsid w:val="003E0E1C"/>
    <w:rsid w:val="003E2751"/>
    <w:rsid w:val="003E599C"/>
    <w:rsid w:val="003E5B78"/>
    <w:rsid w:val="003E5C16"/>
    <w:rsid w:val="003E66A3"/>
    <w:rsid w:val="003E6736"/>
    <w:rsid w:val="003E6A31"/>
    <w:rsid w:val="003E6F01"/>
    <w:rsid w:val="003E7485"/>
    <w:rsid w:val="003E7ACC"/>
    <w:rsid w:val="003F06D7"/>
    <w:rsid w:val="003F15D1"/>
    <w:rsid w:val="003F32C8"/>
    <w:rsid w:val="003F6FFF"/>
    <w:rsid w:val="003F7541"/>
    <w:rsid w:val="004006EE"/>
    <w:rsid w:val="00400707"/>
    <w:rsid w:val="00401C21"/>
    <w:rsid w:val="00404C3C"/>
    <w:rsid w:val="00406232"/>
    <w:rsid w:val="00406B23"/>
    <w:rsid w:val="00411623"/>
    <w:rsid w:val="00411C31"/>
    <w:rsid w:val="00412171"/>
    <w:rsid w:val="004130A4"/>
    <w:rsid w:val="00414CE2"/>
    <w:rsid w:val="00414EAA"/>
    <w:rsid w:val="0041631A"/>
    <w:rsid w:val="00420256"/>
    <w:rsid w:val="00423004"/>
    <w:rsid w:val="00423437"/>
    <w:rsid w:val="00423AE8"/>
    <w:rsid w:val="00424247"/>
    <w:rsid w:val="00425A94"/>
    <w:rsid w:val="00427017"/>
    <w:rsid w:val="0042706D"/>
    <w:rsid w:val="00427318"/>
    <w:rsid w:val="00427AFD"/>
    <w:rsid w:val="00431169"/>
    <w:rsid w:val="004320B4"/>
    <w:rsid w:val="00432981"/>
    <w:rsid w:val="00433997"/>
    <w:rsid w:val="00434CD0"/>
    <w:rsid w:val="00434D5F"/>
    <w:rsid w:val="00435833"/>
    <w:rsid w:val="00435919"/>
    <w:rsid w:val="00435AED"/>
    <w:rsid w:val="00437962"/>
    <w:rsid w:val="00440E62"/>
    <w:rsid w:val="0044310B"/>
    <w:rsid w:val="00443B03"/>
    <w:rsid w:val="00445049"/>
    <w:rsid w:val="004454A1"/>
    <w:rsid w:val="004459BD"/>
    <w:rsid w:val="00445B7A"/>
    <w:rsid w:val="00447336"/>
    <w:rsid w:val="004473BB"/>
    <w:rsid w:val="00451FAA"/>
    <w:rsid w:val="00451FD5"/>
    <w:rsid w:val="00452145"/>
    <w:rsid w:val="004523C9"/>
    <w:rsid w:val="00454539"/>
    <w:rsid w:val="00456258"/>
    <w:rsid w:val="00456CF1"/>
    <w:rsid w:val="0045733E"/>
    <w:rsid w:val="0046106D"/>
    <w:rsid w:val="00461290"/>
    <w:rsid w:val="00461D3F"/>
    <w:rsid w:val="004628B2"/>
    <w:rsid w:val="004640AE"/>
    <w:rsid w:val="00464CF9"/>
    <w:rsid w:val="0046557C"/>
    <w:rsid w:val="00466AD0"/>
    <w:rsid w:val="00470C87"/>
    <w:rsid w:val="00474707"/>
    <w:rsid w:val="00474EA8"/>
    <w:rsid w:val="004754F2"/>
    <w:rsid w:val="00475D48"/>
    <w:rsid w:val="00475F5B"/>
    <w:rsid w:val="004770B6"/>
    <w:rsid w:val="00477B3E"/>
    <w:rsid w:val="00477BE8"/>
    <w:rsid w:val="00477F6A"/>
    <w:rsid w:val="004804A8"/>
    <w:rsid w:val="0048137D"/>
    <w:rsid w:val="004813FB"/>
    <w:rsid w:val="00481570"/>
    <w:rsid w:val="00482511"/>
    <w:rsid w:val="00482BD7"/>
    <w:rsid w:val="0048447D"/>
    <w:rsid w:val="0048577F"/>
    <w:rsid w:val="004857B3"/>
    <w:rsid w:val="00485BEC"/>
    <w:rsid w:val="00487755"/>
    <w:rsid w:val="00487A29"/>
    <w:rsid w:val="00490CF0"/>
    <w:rsid w:val="00490E2D"/>
    <w:rsid w:val="00490F02"/>
    <w:rsid w:val="004913DC"/>
    <w:rsid w:val="004916E2"/>
    <w:rsid w:val="004925CA"/>
    <w:rsid w:val="004929DA"/>
    <w:rsid w:val="00493A2C"/>
    <w:rsid w:val="00493EEF"/>
    <w:rsid w:val="00494FEA"/>
    <w:rsid w:val="0049532D"/>
    <w:rsid w:val="00495341"/>
    <w:rsid w:val="00496401"/>
    <w:rsid w:val="004969EB"/>
    <w:rsid w:val="00496D29"/>
    <w:rsid w:val="0049713B"/>
    <w:rsid w:val="0049722B"/>
    <w:rsid w:val="00497E47"/>
    <w:rsid w:val="004A4B5E"/>
    <w:rsid w:val="004A581E"/>
    <w:rsid w:val="004A6E41"/>
    <w:rsid w:val="004B03A7"/>
    <w:rsid w:val="004B03CF"/>
    <w:rsid w:val="004B0970"/>
    <w:rsid w:val="004B1678"/>
    <w:rsid w:val="004B36B6"/>
    <w:rsid w:val="004B3FB3"/>
    <w:rsid w:val="004B5001"/>
    <w:rsid w:val="004B6F65"/>
    <w:rsid w:val="004B7B74"/>
    <w:rsid w:val="004C2FCE"/>
    <w:rsid w:val="004C4802"/>
    <w:rsid w:val="004C4AE0"/>
    <w:rsid w:val="004C4CB5"/>
    <w:rsid w:val="004C62E4"/>
    <w:rsid w:val="004C6980"/>
    <w:rsid w:val="004C6DD7"/>
    <w:rsid w:val="004C71E6"/>
    <w:rsid w:val="004D0641"/>
    <w:rsid w:val="004D107D"/>
    <w:rsid w:val="004D1D8B"/>
    <w:rsid w:val="004D214C"/>
    <w:rsid w:val="004D42A5"/>
    <w:rsid w:val="004D5AE6"/>
    <w:rsid w:val="004E1D48"/>
    <w:rsid w:val="004E324E"/>
    <w:rsid w:val="004E4DC9"/>
    <w:rsid w:val="004E501D"/>
    <w:rsid w:val="004E56C8"/>
    <w:rsid w:val="004E5780"/>
    <w:rsid w:val="004E5B96"/>
    <w:rsid w:val="004E5DE0"/>
    <w:rsid w:val="004E632C"/>
    <w:rsid w:val="004E6690"/>
    <w:rsid w:val="004E6819"/>
    <w:rsid w:val="004E74EE"/>
    <w:rsid w:val="004F0055"/>
    <w:rsid w:val="004F0491"/>
    <w:rsid w:val="004F1B48"/>
    <w:rsid w:val="004F2B1C"/>
    <w:rsid w:val="004F3420"/>
    <w:rsid w:val="004F35D6"/>
    <w:rsid w:val="004F3FCA"/>
    <w:rsid w:val="004F4022"/>
    <w:rsid w:val="004F56B7"/>
    <w:rsid w:val="004F731A"/>
    <w:rsid w:val="004F78C2"/>
    <w:rsid w:val="004F7B06"/>
    <w:rsid w:val="00501AF2"/>
    <w:rsid w:val="0050207E"/>
    <w:rsid w:val="00502A31"/>
    <w:rsid w:val="00503CDD"/>
    <w:rsid w:val="00505B5A"/>
    <w:rsid w:val="0050611F"/>
    <w:rsid w:val="0050667B"/>
    <w:rsid w:val="005068AA"/>
    <w:rsid w:val="00506CA5"/>
    <w:rsid w:val="00507DF7"/>
    <w:rsid w:val="005106DB"/>
    <w:rsid w:val="005108E5"/>
    <w:rsid w:val="00511118"/>
    <w:rsid w:val="0051150C"/>
    <w:rsid w:val="00513410"/>
    <w:rsid w:val="00515005"/>
    <w:rsid w:val="005159FA"/>
    <w:rsid w:val="0052408B"/>
    <w:rsid w:val="00525B2A"/>
    <w:rsid w:val="005271CB"/>
    <w:rsid w:val="00530910"/>
    <w:rsid w:val="00532046"/>
    <w:rsid w:val="00535AC1"/>
    <w:rsid w:val="00536557"/>
    <w:rsid w:val="00537E1E"/>
    <w:rsid w:val="005403BE"/>
    <w:rsid w:val="00540951"/>
    <w:rsid w:val="00541AD0"/>
    <w:rsid w:val="00541BAB"/>
    <w:rsid w:val="00543B03"/>
    <w:rsid w:val="00543B6F"/>
    <w:rsid w:val="00545483"/>
    <w:rsid w:val="00545758"/>
    <w:rsid w:val="00546B22"/>
    <w:rsid w:val="00554404"/>
    <w:rsid w:val="005548A5"/>
    <w:rsid w:val="00554E65"/>
    <w:rsid w:val="00554E6A"/>
    <w:rsid w:val="00554FBA"/>
    <w:rsid w:val="005565FE"/>
    <w:rsid w:val="00556E66"/>
    <w:rsid w:val="00560E71"/>
    <w:rsid w:val="0056241B"/>
    <w:rsid w:val="00562794"/>
    <w:rsid w:val="00563292"/>
    <w:rsid w:val="00563EB6"/>
    <w:rsid w:val="005645C3"/>
    <w:rsid w:val="00564E0C"/>
    <w:rsid w:val="00565569"/>
    <w:rsid w:val="005658D7"/>
    <w:rsid w:val="0056657A"/>
    <w:rsid w:val="00566AFF"/>
    <w:rsid w:val="00566B8F"/>
    <w:rsid w:val="00566E3E"/>
    <w:rsid w:val="005677EC"/>
    <w:rsid w:val="00571605"/>
    <w:rsid w:val="00572372"/>
    <w:rsid w:val="00572B7F"/>
    <w:rsid w:val="00573B54"/>
    <w:rsid w:val="005740F2"/>
    <w:rsid w:val="00574948"/>
    <w:rsid w:val="00576DB6"/>
    <w:rsid w:val="0057761C"/>
    <w:rsid w:val="00580BFC"/>
    <w:rsid w:val="00580FCE"/>
    <w:rsid w:val="00581488"/>
    <w:rsid w:val="0058155B"/>
    <w:rsid w:val="00581A78"/>
    <w:rsid w:val="00581AF7"/>
    <w:rsid w:val="00584981"/>
    <w:rsid w:val="00585441"/>
    <w:rsid w:val="00586C04"/>
    <w:rsid w:val="00590EC6"/>
    <w:rsid w:val="00591251"/>
    <w:rsid w:val="00594876"/>
    <w:rsid w:val="00595E5D"/>
    <w:rsid w:val="0059690B"/>
    <w:rsid w:val="00597C26"/>
    <w:rsid w:val="00597E07"/>
    <w:rsid w:val="005A1298"/>
    <w:rsid w:val="005A2661"/>
    <w:rsid w:val="005A2702"/>
    <w:rsid w:val="005A325D"/>
    <w:rsid w:val="005A3555"/>
    <w:rsid w:val="005A44D2"/>
    <w:rsid w:val="005A5D25"/>
    <w:rsid w:val="005A64B3"/>
    <w:rsid w:val="005A731C"/>
    <w:rsid w:val="005B0AD4"/>
    <w:rsid w:val="005B1247"/>
    <w:rsid w:val="005B626B"/>
    <w:rsid w:val="005B7098"/>
    <w:rsid w:val="005B717D"/>
    <w:rsid w:val="005C0350"/>
    <w:rsid w:val="005C2033"/>
    <w:rsid w:val="005C2211"/>
    <w:rsid w:val="005C24AE"/>
    <w:rsid w:val="005C2ACC"/>
    <w:rsid w:val="005C2F8C"/>
    <w:rsid w:val="005C31A5"/>
    <w:rsid w:val="005C3C25"/>
    <w:rsid w:val="005C462F"/>
    <w:rsid w:val="005C61E0"/>
    <w:rsid w:val="005C773D"/>
    <w:rsid w:val="005D0BAC"/>
    <w:rsid w:val="005D0D0A"/>
    <w:rsid w:val="005D1E66"/>
    <w:rsid w:val="005D3C20"/>
    <w:rsid w:val="005D55BC"/>
    <w:rsid w:val="005D6246"/>
    <w:rsid w:val="005D773F"/>
    <w:rsid w:val="005D7EAD"/>
    <w:rsid w:val="005D7FEF"/>
    <w:rsid w:val="005E073A"/>
    <w:rsid w:val="005E22C0"/>
    <w:rsid w:val="005E2FC7"/>
    <w:rsid w:val="005E31F6"/>
    <w:rsid w:val="005E37C0"/>
    <w:rsid w:val="005E6650"/>
    <w:rsid w:val="005E7CFB"/>
    <w:rsid w:val="005F0FB0"/>
    <w:rsid w:val="005F1720"/>
    <w:rsid w:val="005F2EFB"/>
    <w:rsid w:val="005F4101"/>
    <w:rsid w:val="005F427D"/>
    <w:rsid w:val="005F5B91"/>
    <w:rsid w:val="005F5D66"/>
    <w:rsid w:val="005F6198"/>
    <w:rsid w:val="005F697F"/>
    <w:rsid w:val="00600322"/>
    <w:rsid w:val="00601B3C"/>
    <w:rsid w:val="006020C4"/>
    <w:rsid w:val="00602339"/>
    <w:rsid w:val="00603804"/>
    <w:rsid w:val="00603CD8"/>
    <w:rsid w:val="0060425A"/>
    <w:rsid w:val="00604531"/>
    <w:rsid w:val="00605731"/>
    <w:rsid w:val="00607011"/>
    <w:rsid w:val="00607087"/>
    <w:rsid w:val="0060710E"/>
    <w:rsid w:val="00607126"/>
    <w:rsid w:val="00610868"/>
    <w:rsid w:val="00611879"/>
    <w:rsid w:val="00611BD9"/>
    <w:rsid w:val="00612C2E"/>
    <w:rsid w:val="006135C8"/>
    <w:rsid w:val="0061400A"/>
    <w:rsid w:val="00620D38"/>
    <w:rsid w:val="00621F4D"/>
    <w:rsid w:val="006227AF"/>
    <w:rsid w:val="0062360C"/>
    <w:rsid w:val="006239B4"/>
    <w:rsid w:val="00625B30"/>
    <w:rsid w:val="00630303"/>
    <w:rsid w:val="00631963"/>
    <w:rsid w:val="00631BAE"/>
    <w:rsid w:val="00631E01"/>
    <w:rsid w:val="006328F9"/>
    <w:rsid w:val="00632961"/>
    <w:rsid w:val="00633B0B"/>
    <w:rsid w:val="00634543"/>
    <w:rsid w:val="00637EFB"/>
    <w:rsid w:val="00640801"/>
    <w:rsid w:val="00641891"/>
    <w:rsid w:val="006421D4"/>
    <w:rsid w:val="00643103"/>
    <w:rsid w:val="00643689"/>
    <w:rsid w:val="006451F6"/>
    <w:rsid w:val="00646EE1"/>
    <w:rsid w:val="0065032B"/>
    <w:rsid w:val="006506B6"/>
    <w:rsid w:val="006514EA"/>
    <w:rsid w:val="006526D1"/>
    <w:rsid w:val="00653215"/>
    <w:rsid w:val="00654D47"/>
    <w:rsid w:val="00654F13"/>
    <w:rsid w:val="0065526A"/>
    <w:rsid w:val="00655543"/>
    <w:rsid w:val="00656231"/>
    <w:rsid w:val="00657C4E"/>
    <w:rsid w:val="00657D9E"/>
    <w:rsid w:val="00661E77"/>
    <w:rsid w:val="00662B73"/>
    <w:rsid w:val="00663FD0"/>
    <w:rsid w:val="0066454E"/>
    <w:rsid w:val="00664797"/>
    <w:rsid w:val="00667EBC"/>
    <w:rsid w:val="00670CF6"/>
    <w:rsid w:val="006712E6"/>
    <w:rsid w:val="00671AB3"/>
    <w:rsid w:val="0067247E"/>
    <w:rsid w:val="006726A6"/>
    <w:rsid w:val="00673810"/>
    <w:rsid w:val="00673F90"/>
    <w:rsid w:val="006743D5"/>
    <w:rsid w:val="006773B7"/>
    <w:rsid w:val="0067752B"/>
    <w:rsid w:val="00680201"/>
    <w:rsid w:val="00680C36"/>
    <w:rsid w:val="00680DE0"/>
    <w:rsid w:val="00685C9D"/>
    <w:rsid w:val="00687B5F"/>
    <w:rsid w:val="00690340"/>
    <w:rsid w:val="00690958"/>
    <w:rsid w:val="0069120A"/>
    <w:rsid w:val="006927BF"/>
    <w:rsid w:val="0069368B"/>
    <w:rsid w:val="00694F61"/>
    <w:rsid w:val="006972AC"/>
    <w:rsid w:val="00697AE1"/>
    <w:rsid w:val="006A024C"/>
    <w:rsid w:val="006A106A"/>
    <w:rsid w:val="006A2129"/>
    <w:rsid w:val="006A2E77"/>
    <w:rsid w:val="006A2FFE"/>
    <w:rsid w:val="006A3673"/>
    <w:rsid w:val="006A37D5"/>
    <w:rsid w:val="006A3CEC"/>
    <w:rsid w:val="006A6F56"/>
    <w:rsid w:val="006A7571"/>
    <w:rsid w:val="006A7623"/>
    <w:rsid w:val="006B0CE6"/>
    <w:rsid w:val="006B13D7"/>
    <w:rsid w:val="006B17C1"/>
    <w:rsid w:val="006B2401"/>
    <w:rsid w:val="006B44ED"/>
    <w:rsid w:val="006B6BBC"/>
    <w:rsid w:val="006B6E15"/>
    <w:rsid w:val="006B7354"/>
    <w:rsid w:val="006B7784"/>
    <w:rsid w:val="006C01EE"/>
    <w:rsid w:val="006C0637"/>
    <w:rsid w:val="006C0708"/>
    <w:rsid w:val="006C0BE9"/>
    <w:rsid w:val="006C29C2"/>
    <w:rsid w:val="006C4CEF"/>
    <w:rsid w:val="006C55CA"/>
    <w:rsid w:val="006C645D"/>
    <w:rsid w:val="006D0925"/>
    <w:rsid w:val="006D0C20"/>
    <w:rsid w:val="006D22F7"/>
    <w:rsid w:val="006D2ADC"/>
    <w:rsid w:val="006D2BAC"/>
    <w:rsid w:val="006D32B9"/>
    <w:rsid w:val="006D382A"/>
    <w:rsid w:val="006D5189"/>
    <w:rsid w:val="006D5F8D"/>
    <w:rsid w:val="006D63A3"/>
    <w:rsid w:val="006D727F"/>
    <w:rsid w:val="006E02F2"/>
    <w:rsid w:val="006E4039"/>
    <w:rsid w:val="006E6121"/>
    <w:rsid w:val="006E678F"/>
    <w:rsid w:val="006F0DFC"/>
    <w:rsid w:val="006F0FD4"/>
    <w:rsid w:val="006F1FDB"/>
    <w:rsid w:val="006F358E"/>
    <w:rsid w:val="006F4530"/>
    <w:rsid w:val="006F5212"/>
    <w:rsid w:val="006F55AA"/>
    <w:rsid w:val="006F56C9"/>
    <w:rsid w:val="006F65CC"/>
    <w:rsid w:val="006F6C66"/>
    <w:rsid w:val="006F7500"/>
    <w:rsid w:val="006F7A79"/>
    <w:rsid w:val="0070204C"/>
    <w:rsid w:val="00703E90"/>
    <w:rsid w:val="007048D3"/>
    <w:rsid w:val="00704A28"/>
    <w:rsid w:val="007050E6"/>
    <w:rsid w:val="00706302"/>
    <w:rsid w:val="0070794A"/>
    <w:rsid w:val="00707DDB"/>
    <w:rsid w:val="00711646"/>
    <w:rsid w:val="007141D0"/>
    <w:rsid w:val="00714647"/>
    <w:rsid w:val="0071567A"/>
    <w:rsid w:val="0071643B"/>
    <w:rsid w:val="007166E0"/>
    <w:rsid w:val="00717107"/>
    <w:rsid w:val="007171DB"/>
    <w:rsid w:val="0071760A"/>
    <w:rsid w:val="00717FE0"/>
    <w:rsid w:val="0072017F"/>
    <w:rsid w:val="00721911"/>
    <w:rsid w:val="00723401"/>
    <w:rsid w:val="00723C98"/>
    <w:rsid w:val="0072447D"/>
    <w:rsid w:val="00724495"/>
    <w:rsid w:val="00724952"/>
    <w:rsid w:val="00725C61"/>
    <w:rsid w:val="0072662F"/>
    <w:rsid w:val="00726737"/>
    <w:rsid w:val="00727FDC"/>
    <w:rsid w:val="00731868"/>
    <w:rsid w:val="0073274E"/>
    <w:rsid w:val="0073329B"/>
    <w:rsid w:val="007335DA"/>
    <w:rsid w:val="00734BA8"/>
    <w:rsid w:val="00735AC0"/>
    <w:rsid w:val="0073758C"/>
    <w:rsid w:val="00737E8C"/>
    <w:rsid w:val="0074055C"/>
    <w:rsid w:val="007413C3"/>
    <w:rsid w:val="00741CA7"/>
    <w:rsid w:val="00741D8F"/>
    <w:rsid w:val="00742948"/>
    <w:rsid w:val="00742C2C"/>
    <w:rsid w:val="00742D36"/>
    <w:rsid w:val="00743039"/>
    <w:rsid w:val="00743EEF"/>
    <w:rsid w:val="007456FF"/>
    <w:rsid w:val="00745B14"/>
    <w:rsid w:val="00745BBD"/>
    <w:rsid w:val="0074628F"/>
    <w:rsid w:val="007469FB"/>
    <w:rsid w:val="00746B8A"/>
    <w:rsid w:val="00750083"/>
    <w:rsid w:val="00750162"/>
    <w:rsid w:val="00750AB3"/>
    <w:rsid w:val="00751BD6"/>
    <w:rsid w:val="00751E03"/>
    <w:rsid w:val="00752C5C"/>
    <w:rsid w:val="0075337B"/>
    <w:rsid w:val="00753B54"/>
    <w:rsid w:val="00754E5E"/>
    <w:rsid w:val="0075521D"/>
    <w:rsid w:val="007568B6"/>
    <w:rsid w:val="00757106"/>
    <w:rsid w:val="00757BC9"/>
    <w:rsid w:val="007613B1"/>
    <w:rsid w:val="00764490"/>
    <w:rsid w:val="00764AFA"/>
    <w:rsid w:val="00764D7E"/>
    <w:rsid w:val="00765350"/>
    <w:rsid w:val="0076557A"/>
    <w:rsid w:val="007656C6"/>
    <w:rsid w:val="0076685B"/>
    <w:rsid w:val="00766F45"/>
    <w:rsid w:val="00772C0D"/>
    <w:rsid w:val="00773EFD"/>
    <w:rsid w:val="00774B82"/>
    <w:rsid w:val="00776503"/>
    <w:rsid w:val="00776A83"/>
    <w:rsid w:val="00776E57"/>
    <w:rsid w:val="00777103"/>
    <w:rsid w:val="00777F73"/>
    <w:rsid w:val="00780278"/>
    <w:rsid w:val="00782178"/>
    <w:rsid w:val="0078455F"/>
    <w:rsid w:val="00786B60"/>
    <w:rsid w:val="00792B84"/>
    <w:rsid w:val="0079319D"/>
    <w:rsid w:val="007936C1"/>
    <w:rsid w:val="00793F7A"/>
    <w:rsid w:val="00794D36"/>
    <w:rsid w:val="007951A6"/>
    <w:rsid w:val="00795E0E"/>
    <w:rsid w:val="007972DB"/>
    <w:rsid w:val="00797498"/>
    <w:rsid w:val="007A114D"/>
    <w:rsid w:val="007A1B87"/>
    <w:rsid w:val="007A2604"/>
    <w:rsid w:val="007A2D63"/>
    <w:rsid w:val="007A2DBA"/>
    <w:rsid w:val="007A5EB3"/>
    <w:rsid w:val="007A77B0"/>
    <w:rsid w:val="007A7F3B"/>
    <w:rsid w:val="007B0B7E"/>
    <w:rsid w:val="007B1A21"/>
    <w:rsid w:val="007B20CA"/>
    <w:rsid w:val="007B311A"/>
    <w:rsid w:val="007B3876"/>
    <w:rsid w:val="007B4E14"/>
    <w:rsid w:val="007B67C3"/>
    <w:rsid w:val="007B75D1"/>
    <w:rsid w:val="007C0703"/>
    <w:rsid w:val="007C0B94"/>
    <w:rsid w:val="007C1793"/>
    <w:rsid w:val="007C2B0A"/>
    <w:rsid w:val="007C362D"/>
    <w:rsid w:val="007C4EC4"/>
    <w:rsid w:val="007C53C8"/>
    <w:rsid w:val="007C56CE"/>
    <w:rsid w:val="007C5DE7"/>
    <w:rsid w:val="007D20FB"/>
    <w:rsid w:val="007D3B89"/>
    <w:rsid w:val="007D43D4"/>
    <w:rsid w:val="007D75ED"/>
    <w:rsid w:val="007E0414"/>
    <w:rsid w:val="007E0838"/>
    <w:rsid w:val="007E115A"/>
    <w:rsid w:val="007E1D3A"/>
    <w:rsid w:val="007E276D"/>
    <w:rsid w:val="007E2E6F"/>
    <w:rsid w:val="007E4C23"/>
    <w:rsid w:val="007E5C28"/>
    <w:rsid w:val="007E7162"/>
    <w:rsid w:val="007E78FB"/>
    <w:rsid w:val="007F1818"/>
    <w:rsid w:val="007F1D86"/>
    <w:rsid w:val="007F2736"/>
    <w:rsid w:val="007F2DA9"/>
    <w:rsid w:val="007F4AC2"/>
    <w:rsid w:val="007F60C1"/>
    <w:rsid w:val="00800542"/>
    <w:rsid w:val="00802025"/>
    <w:rsid w:val="008034FB"/>
    <w:rsid w:val="0080550C"/>
    <w:rsid w:val="00810EB6"/>
    <w:rsid w:val="00811263"/>
    <w:rsid w:val="00813B44"/>
    <w:rsid w:val="00814673"/>
    <w:rsid w:val="00815379"/>
    <w:rsid w:val="008165CB"/>
    <w:rsid w:val="00816D15"/>
    <w:rsid w:val="00816E6C"/>
    <w:rsid w:val="00817061"/>
    <w:rsid w:val="008201EA"/>
    <w:rsid w:val="00821500"/>
    <w:rsid w:val="00821C90"/>
    <w:rsid w:val="0082204A"/>
    <w:rsid w:val="00823CB3"/>
    <w:rsid w:val="008249D3"/>
    <w:rsid w:val="00825175"/>
    <w:rsid w:val="008251B5"/>
    <w:rsid w:val="0082540E"/>
    <w:rsid w:val="00825A32"/>
    <w:rsid w:val="00825BA4"/>
    <w:rsid w:val="008318ED"/>
    <w:rsid w:val="008330C5"/>
    <w:rsid w:val="00835952"/>
    <w:rsid w:val="008361B8"/>
    <w:rsid w:val="00836F0B"/>
    <w:rsid w:val="008370CA"/>
    <w:rsid w:val="00837647"/>
    <w:rsid w:val="00837B67"/>
    <w:rsid w:val="00840A5C"/>
    <w:rsid w:val="00843117"/>
    <w:rsid w:val="00843224"/>
    <w:rsid w:val="00846B59"/>
    <w:rsid w:val="00850CDF"/>
    <w:rsid w:val="00851FCF"/>
    <w:rsid w:val="00853A08"/>
    <w:rsid w:val="00853C84"/>
    <w:rsid w:val="00854B90"/>
    <w:rsid w:val="008563FB"/>
    <w:rsid w:val="008600D5"/>
    <w:rsid w:val="00861437"/>
    <w:rsid w:val="00861750"/>
    <w:rsid w:val="0086187A"/>
    <w:rsid w:val="00861F1A"/>
    <w:rsid w:val="00862CB8"/>
    <w:rsid w:val="00864E3C"/>
    <w:rsid w:val="008657EC"/>
    <w:rsid w:val="00866E2B"/>
    <w:rsid w:val="0086703B"/>
    <w:rsid w:val="00867ACC"/>
    <w:rsid w:val="008701AE"/>
    <w:rsid w:val="00870B86"/>
    <w:rsid w:val="0087204D"/>
    <w:rsid w:val="00872914"/>
    <w:rsid w:val="00877381"/>
    <w:rsid w:val="00877DD0"/>
    <w:rsid w:val="00880648"/>
    <w:rsid w:val="00880CFD"/>
    <w:rsid w:val="00881C4E"/>
    <w:rsid w:val="008823E6"/>
    <w:rsid w:val="008837A8"/>
    <w:rsid w:val="00883BB0"/>
    <w:rsid w:val="00884383"/>
    <w:rsid w:val="00885A0B"/>
    <w:rsid w:val="00886085"/>
    <w:rsid w:val="0088641D"/>
    <w:rsid w:val="0088678E"/>
    <w:rsid w:val="00887C28"/>
    <w:rsid w:val="0089099E"/>
    <w:rsid w:val="00890FC6"/>
    <w:rsid w:val="00893B05"/>
    <w:rsid w:val="00893B9D"/>
    <w:rsid w:val="00895660"/>
    <w:rsid w:val="00895F33"/>
    <w:rsid w:val="00897DA5"/>
    <w:rsid w:val="008A1511"/>
    <w:rsid w:val="008A2E91"/>
    <w:rsid w:val="008A2EC7"/>
    <w:rsid w:val="008A3381"/>
    <w:rsid w:val="008A473E"/>
    <w:rsid w:val="008A4BF7"/>
    <w:rsid w:val="008A6CD1"/>
    <w:rsid w:val="008A7646"/>
    <w:rsid w:val="008B03F0"/>
    <w:rsid w:val="008B143D"/>
    <w:rsid w:val="008B346D"/>
    <w:rsid w:val="008B6980"/>
    <w:rsid w:val="008C0B38"/>
    <w:rsid w:val="008C1033"/>
    <w:rsid w:val="008C1077"/>
    <w:rsid w:val="008C1856"/>
    <w:rsid w:val="008C2C23"/>
    <w:rsid w:val="008C4BD4"/>
    <w:rsid w:val="008C502A"/>
    <w:rsid w:val="008C518E"/>
    <w:rsid w:val="008C6CEA"/>
    <w:rsid w:val="008D0847"/>
    <w:rsid w:val="008D095C"/>
    <w:rsid w:val="008D35DD"/>
    <w:rsid w:val="008D7854"/>
    <w:rsid w:val="008E0D5C"/>
    <w:rsid w:val="008E1824"/>
    <w:rsid w:val="008E40E9"/>
    <w:rsid w:val="008E47DD"/>
    <w:rsid w:val="008E5CDF"/>
    <w:rsid w:val="008F001B"/>
    <w:rsid w:val="008F04F6"/>
    <w:rsid w:val="008F2869"/>
    <w:rsid w:val="008F2ADE"/>
    <w:rsid w:val="008F4410"/>
    <w:rsid w:val="008F4669"/>
    <w:rsid w:val="008F54FE"/>
    <w:rsid w:val="008F5C8B"/>
    <w:rsid w:val="008F7530"/>
    <w:rsid w:val="008F765D"/>
    <w:rsid w:val="008F7E77"/>
    <w:rsid w:val="00900569"/>
    <w:rsid w:val="00901BD6"/>
    <w:rsid w:val="009021FF"/>
    <w:rsid w:val="0090270A"/>
    <w:rsid w:val="00902778"/>
    <w:rsid w:val="009031A2"/>
    <w:rsid w:val="00904118"/>
    <w:rsid w:val="0090539B"/>
    <w:rsid w:val="0090570F"/>
    <w:rsid w:val="00906ADA"/>
    <w:rsid w:val="0090761F"/>
    <w:rsid w:val="009101FD"/>
    <w:rsid w:val="0091052C"/>
    <w:rsid w:val="009108C7"/>
    <w:rsid w:val="009112F7"/>
    <w:rsid w:val="00911AAB"/>
    <w:rsid w:val="0091368E"/>
    <w:rsid w:val="00914737"/>
    <w:rsid w:val="0091483F"/>
    <w:rsid w:val="00914B3C"/>
    <w:rsid w:val="00915BB3"/>
    <w:rsid w:val="00916E8E"/>
    <w:rsid w:val="00916E96"/>
    <w:rsid w:val="0091792B"/>
    <w:rsid w:val="00917A06"/>
    <w:rsid w:val="00920B74"/>
    <w:rsid w:val="00920BC8"/>
    <w:rsid w:val="00921BA6"/>
    <w:rsid w:val="009251AC"/>
    <w:rsid w:val="009268E6"/>
    <w:rsid w:val="0092740D"/>
    <w:rsid w:val="0092790E"/>
    <w:rsid w:val="00927943"/>
    <w:rsid w:val="00927E38"/>
    <w:rsid w:val="00930073"/>
    <w:rsid w:val="0093069C"/>
    <w:rsid w:val="00930B45"/>
    <w:rsid w:val="009319BA"/>
    <w:rsid w:val="00932BB7"/>
    <w:rsid w:val="00932FF9"/>
    <w:rsid w:val="0093362B"/>
    <w:rsid w:val="00933BF9"/>
    <w:rsid w:val="00935206"/>
    <w:rsid w:val="0093552A"/>
    <w:rsid w:val="00942BA9"/>
    <w:rsid w:val="009435DF"/>
    <w:rsid w:val="00946847"/>
    <w:rsid w:val="009472EB"/>
    <w:rsid w:val="009476DE"/>
    <w:rsid w:val="0095053F"/>
    <w:rsid w:val="00951B28"/>
    <w:rsid w:val="00952356"/>
    <w:rsid w:val="00953318"/>
    <w:rsid w:val="00953891"/>
    <w:rsid w:val="0095390E"/>
    <w:rsid w:val="00954EED"/>
    <w:rsid w:val="00955742"/>
    <w:rsid w:val="00955FAA"/>
    <w:rsid w:val="00956831"/>
    <w:rsid w:val="009572A2"/>
    <w:rsid w:val="00957350"/>
    <w:rsid w:val="00957C7C"/>
    <w:rsid w:val="00957DFB"/>
    <w:rsid w:val="009609FA"/>
    <w:rsid w:val="00961811"/>
    <w:rsid w:val="00961984"/>
    <w:rsid w:val="00961CB4"/>
    <w:rsid w:val="0096247C"/>
    <w:rsid w:val="00964BFD"/>
    <w:rsid w:val="00964FEE"/>
    <w:rsid w:val="00967649"/>
    <w:rsid w:val="00967987"/>
    <w:rsid w:val="00970185"/>
    <w:rsid w:val="00971074"/>
    <w:rsid w:val="0097237B"/>
    <w:rsid w:val="00973152"/>
    <w:rsid w:val="009739C5"/>
    <w:rsid w:val="00974006"/>
    <w:rsid w:val="009743F1"/>
    <w:rsid w:val="00974614"/>
    <w:rsid w:val="00974C5C"/>
    <w:rsid w:val="00976A69"/>
    <w:rsid w:val="00977128"/>
    <w:rsid w:val="0097764A"/>
    <w:rsid w:val="00981309"/>
    <w:rsid w:val="00981448"/>
    <w:rsid w:val="00981C42"/>
    <w:rsid w:val="0098246F"/>
    <w:rsid w:val="0098383A"/>
    <w:rsid w:val="0098556F"/>
    <w:rsid w:val="00985680"/>
    <w:rsid w:val="00985DDB"/>
    <w:rsid w:val="00985EC8"/>
    <w:rsid w:val="009877E3"/>
    <w:rsid w:val="009877ED"/>
    <w:rsid w:val="00990051"/>
    <w:rsid w:val="00990C0E"/>
    <w:rsid w:val="00991B0D"/>
    <w:rsid w:val="00992D02"/>
    <w:rsid w:val="00992D58"/>
    <w:rsid w:val="00992F40"/>
    <w:rsid w:val="00993630"/>
    <w:rsid w:val="0099365D"/>
    <w:rsid w:val="00993845"/>
    <w:rsid w:val="00994D19"/>
    <w:rsid w:val="00995D95"/>
    <w:rsid w:val="0099747E"/>
    <w:rsid w:val="009974D6"/>
    <w:rsid w:val="009A0CB7"/>
    <w:rsid w:val="009A26C7"/>
    <w:rsid w:val="009A4614"/>
    <w:rsid w:val="009A602B"/>
    <w:rsid w:val="009A7507"/>
    <w:rsid w:val="009B13C3"/>
    <w:rsid w:val="009B1499"/>
    <w:rsid w:val="009B2459"/>
    <w:rsid w:val="009B3945"/>
    <w:rsid w:val="009B4A09"/>
    <w:rsid w:val="009B5A09"/>
    <w:rsid w:val="009B7F70"/>
    <w:rsid w:val="009C19BC"/>
    <w:rsid w:val="009C2F56"/>
    <w:rsid w:val="009C375C"/>
    <w:rsid w:val="009C39CB"/>
    <w:rsid w:val="009C40E9"/>
    <w:rsid w:val="009C55C5"/>
    <w:rsid w:val="009C66DD"/>
    <w:rsid w:val="009C67ED"/>
    <w:rsid w:val="009D2779"/>
    <w:rsid w:val="009D2D11"/>
    <w:rsid w:val="009D2FA1"/>
    <w:rsid w:val="009D3558"/>
    <w:rsid w:val="009D3E27"/>
    <w:rsid w:val="009D434A"/>
    <w:rsid w:val="009D5034"/>
    <w:rsid w:val="009D6407"/>
    <w:rsid w:val="009D6BA9"/>
    <w:rsid w:val="009D7B09"/>
    <w:rsid w:val="009E1602"/>
    <w:rsid w:val="009E1784"/>
    <w:rsid w:val="009E1DD8"/>
    <w:rsid w:val="009E2320"/>
    <w:rsid w:val="009E272B"/>
    <w:rsid w:val="009E4588"/>
    <w:rsid w:val="009E49AE"/>
    <w:rsid w:val="009E4A16"/>
    <w:rsid w:val="009E5E30"/>
    <w:rsid w:val="009E68ED"/>
    <w:rsid w:val="009E6BB5"/>
    <w:rsid w:val="009E72B9"/>
    <w:rsid w:val="009E7827"/>
    <w:rsid w:val="009F099C"/>
    <w:rsid w:val="009F1DD2"/>
    <w:rsid w:val="009F2AF4"/>
    <w:rsid w:val="009F3B83"/>
    <w:rsid w:val="009F457A"/>
    <w:rsid w:val="009F493E"/>
    <w:rsid w:val="009F5383"/>
    <w:rsid w:val="009F55FF"/>
    <w:rsid w:val="009F611B"/>
    <w:rsid w:val="009F6EDC"/>
    <w:rsid w:val="009F7D77"/>
    <w:rsid w:val="009F7E71"/>
    <w:rsid w:val="00A00CE9"/>
    <w:rsid w:val="00A01366"/>
    <w:rsid w:val="00A0153B"/>
    <w:rsid w:val="00A01C04"/>
    <w:rsid w:val="00A02066"/>
    <w:rsid w:val="00A02257"/>
    <w:rsid w:val="00A02847"/>
    <w:rsid w:val="00A02B76"/>
    <w:rsid w:val="00A0426C"/>
    <w:rsid w:val="00A059CA"/>
    <w:rsid w:val="00A0647B"/>
    <w:rsid w:val="00A067A5"/>
    <w:rsid w:val="00A06F5D"/>
    <w:rsid w:val="00A07CB2"/>
    <w:rsid w:val="00A07FB9"/>
    <w:rsid w:val="00A11C74"/>
    <w:rsid w:val="00A11E68"/>
    <w:rsid w:val="00A12512"/>
    <w:rsid w:val="00A12BA6"/>
    <w:rsid w:val="00A13586"/>
    <w:rsid w:val="00A13D0D"/>
    <w:rsid w:val="00A13E62"/>
    <w:rsid w:val="00A13EBF"/>
    <w:rsid w:val="00A14B83"/>
    <w:rsid w:val="00A1699F"/>
    <w:rsid w:val="00A1732D"/>
    <w:rsid w:val="00A17448"/>
    <w:rsid w:val="00A17DEA"/>
    <w:rsid w:val="00A208A8"/>
    <w:rsid w:val="00A21F3D"/>
    <w:rsid w:val="00A22B2B"/>
    <w:rsid w:val="00A22B8F"/>
    <w:rsid w:val="00A271A5"/>
    <w:rsid w:val="00A27963"/>
    <w:rsid w:val="00A314F4"/>
    <w:rsid w:val="00A31A70"/>
    <w:rsid w:val="00A33463"/>
    <w:rsid w:val="00A33AB0"/>
    <w:rsid w:val="00A33DCA"/>
    <w:rsid w:val="00A35336"/>
    <w:rsid w:val="00A35674"/>
    <w:rsid w:val="00A37424"/>
    <w:rsid w:val="00A377AC"/>
    <w:rsid w:val="00A40E10"/>
    <w:rsid w:val="00A41298"/>
    <w:rsid w:val="00A4240D"/>
    <w:rsid w:val="00A432D9"/>
    <w:rsid w:val="00A435E9"/>
    <w:rsid w:val="00A45949"/>
    <w:rsid w:val="00A46909"/>
    <w:rsid w:val="00A50617"/>
    <w:rsid w:val="00A5139C"/>
    <w:rsid w:val="00A5180D"/>
    <w:rsid w:val="00A52D81"/>
    <w:rsid w:val="00A52EFF"/>
    <w:rsid w:val="00A53EDD"/>
    <w:rsid w:val="00A53F59"/>
    <w:rsid w:val="00A549CC"/>
    <w:rsid w:val="00A55882"/>
    <w:rsid w:val="00A567C3"/>
    <w:rsid w:val="00A57A3B"/>
    <w:rsid w:val="00A57FF9"/>
    <w:rsid w:val="00A60B59"/>
    <w:rsid w:val="00A61987"/>
    <w:rsid w:val="00A63380"/>
    <w:rsid w:val="00A63401"/>
    <w:rsid w:val="00A65F91"/>
    <w:rsid w:val="00A6705F"/>
    <w:rsid w:val="00A670EC"/>
    <w:rsid w:val="00A70ECC"/>
    <w:rsid w:val="00A72389"/>
    <w:rsid w:val="00A7285F"/>
    <w:rsid w:val="00A755BC"/>
    <w:rsid w:val="00A76491"/>
    <w:rsid w:val="00A76879"/>
    <w:rsid w:val="00A7703B"/>
    <w:rsid w:val="00A81D80"/>
    <w:rsid w:val="00A82651"/>
    <w:rsid w:val="00A836C6"/>
    <w:rsid w:val="00A840E7"/>
    <w:rsid w:val="00A84272"/>
    <w:rsid w:val="00A85CFD"/>
    <w:rsid w:val="00A85D73"/>
    <w:rsid w:val="00A86F92"/>
    <w:rsid w:val="00A87EA7"/>
    <w:rsid w:val="00A90183"/>
    <w:rsid w:val="00A9021D"/>
    <w:rsid w:val="00A907A4"/>
    <w:rsid w:val="00A920CF"/>
    <w:rsid w:val="00A9233F"/>
    <w:rsid w:val="00A93820"/>
    <w:rsid w:val="00A94624"/>
    <w:rsid w:val="00A94B57"/>
    <w:rsid w:val="00A978DA"/>
    <w:rsid w:val="00AA1235"/>
    <w:rsid w:val="00AA14D6"/>
    <w:rsid w:val="00AA15CF"/>
    <w:rsid w:val="00AA17CC"/>
    <w:rsid w:val="00AA223F"/>
    <w:rsid w:val="00AA40C7"/>
    <w:rsid w:val="00AA53BB"/>
    <w:rsid w:val="00AA6151"/>
    <w:rsid w:val="00AA6B2E"/>
    <w:rsid w:val="00AA75CB"/>
    <w:rsid w:val="00AB0DC6"/>
    <w:rsid w:val="00AB1418"/>
    <w:rsid w:val="00AB163D"/>
    <w:rsid w:val="00AB16A0"/>
    <w:rsid w:val="00AB202B"/>
    <w:rsid w:val="00AB2B41"/>
    <w:rsid w:val="00AB3C98"/>
    <w:rsid w:val="00AB45FB"/>
    <w:rsid w:val="00AB4AD8"/>
    <w:rsid w:val="00AB5FE4"/>
    <w:rsid w:val="00AB67B4"/>
    <w:rsid w:val="00AC29F6"/>
    <w:rsid w:val="00AC2AF7"/>
    <w:rsid w:val="00AC3816"/>
    <w:rsid w:val="00AC4B04"/>
    <w:rsid w:val="00AC523F"/>
    <w:rsid w:val="00AC5CB2"/>
    <w:rsid w:val="00AC7053"/>
    <w:rsid w:val="00AD08D0"/>
    <w:rsid w:val="00AD1655"/>
    <w:rsid w:val="00AD1C11"/>
    <w:rsid w:val="00AD2722"/>
    <w:rsid w:val="00AD2D65"/>
    <w:rsid w:val="00AD3468"/>
    <w:rsid w:val="00AD35B3"/>
    <w:rsid w:val="00AD4BA1"/>
    <w:rsid w:val="00AD54AB"/>
    <w:rsid w:val="00AD6A2B"/>
    <w:rsid w:val="00AD7A50"/>
    <w:rsid w:val="00AD7AFE"/>
    <w:rsid w:val="00AD7B54"/>
    <w:rsid w:val="00AE0DA2"/>
    <w:rsid w:val="00AE37A7"/>
    <w:rsid w:val="00AE497B"/>
    <w:rsid w:val="00AE52E6"/>
    <w:rsid w:val="00AE5425"/>
    <w:rsid w:val="00AE55A2"/>
    <w:rsid w:val="00AE5720"/>
    <w:rsid w:val="00AE5B8C"/>
    <w:rsid w:val="00AE6513"/>
    <w:rsid w:val="00AE73FD"/>
    <w:rsid w:val="00AE778D"/>
    <w:rsid w:val="00AE7DCB"/>
    <w:rsid w:val="00AF065C"/>
    <w:rsid w:val="00AF0F29"/>
    <w:rsid w:val="00AF13B3"/>
    <w:rsid w:val="00AF1F3F"/>
    <w:rsid w:val="00AF214B"/>
    <w:rsid w:val="00AF2615"/>
    <w:rsid w:val="00AF2DD4"/>
    <w:rsid w:val="00AF2E52"/>
    <w:rsid w:val="00AF567F"/>
    <w:rsid w:val="00AF6769"/>
    <w:rsid w:val="00AF6DBC"/>
    <w:rsid w:val="00AF7B30"/>
    <w:rsid w:val="00B01173"/>
    <w:rsid w:val="00B01B1D"/>
    <w:rsid w:val="00B01FF3"/>
    <w:rsid w:val="00B0323A"/>
    <w:rsid w:val="00B038F7"/>
    <w:rsid w:val="00B039AB"/>
    <w:rsid w:val="00B03A3D"/>
    <w:rsid w:val="00B04464"/>
    <w:rsid w:val="00B0466E"/>
    <w:rsid w:val="00B048C5"/>
    <w:rsid w:val="00B048F5"/>
    <w:rsid w:val="00B04FBC"/>
    <w:rsid w:val="00B06290"/>
    <w:rsid w:val="00B12856"/>
    <w:rsid w:val="00B149A2"/>
    <w:rsid w:val="00B172EF"/>
    <w:rsid w:val="00B17308"/>
    <w:rsid w:val="00B21C15"/>
    <w:rsid w:val="00B22121"/>
    <w:rsid w:val="00B2237C"/>
    <w:rsid w:val="00B224A5"/>
    <w:rsid w:val="00B22DCD"/>
    <w:rsid w:val="00B24171"/>
    <w:rsid w:val="00B260F8"/>
    <w:rsid w:val="00B26405"/>
    <w:rsid w:val="00B30DC1"/>
    <w:rsid w:val="00B31FD4"/>
    <w:rsid w:val="00B33729"/>
    <w:rsid w:val="00B34837"/>
    <w:rsid w:val="00B3499B"/>
    <w:rsid w:val="00B35576"/>
    <w:rsid w:val="00B355FA"/>
    <w:rsid w:val="00B35CE5"/>
    <w:rsid w:val="00B35F47"/>
    <w:rsid w:val="00B40407"/>
    <w:rsid w:val="00B422AC"/>
    <w:rsid w:val="00B42EC8"/>
    <w:rsid w:val="00B43AE9"/>
    <w:rsid w:val="00B45CB4"/>
    <w:rsid w:val="00B460C2"/>
    <w:rsid w:val="00B47745"/>
    <w:rsid w:val="00B477FD"/>
    <w:rsid w:val="00B50BC2"/>
    <w:rsid w:val="00B516AC"/>
    <w:rsid w:val="00B522BA"/>
    <w:rsid w:val="00B541FE"/>
    <w:rsid w:val="00B542B1"/>
    <w:rsid w:val="00B547AD"/>
    <w:rsid w:val="00B54821"/>
    <w:rsid w:val="00B54BCC"/>
    <w:rsid w:val="00B55CF7"/>
    <w:rsid w:val="00B56011"/>
    <w:rsid w:val="00B5605B"/>
    <w:rsid w:val="00B600C9"/>
    <w:rsid w:val="00B601B6"/>
    <w:rsid w:val="00B60C6B"/>
    <w:rsid w:val="00B61D62"/>
    <w:rsid w:val="00B62AC3"/>
    <w:rsid w:val="00B63B37"/>
    <w:rsid w:val="00B647B1"/>
    <w:rsid w:val="00B648C2"/>
    <w:rsid w:val="00B656BC"/>
    <w:rsid w:val="00B65801"/>
    <w:rsid w:val="00B71562"/>
    <w:rsid w:val="00B72930"/>
    <w:rsid w:val="00B732CC"/>
    <w:rsid w:val="00B73E0C"/>
    <w:rsid w:val="00B7704F"/>
    <w:rsid w:val="00B80E09"/>
    <w:rsid w:val="00B824A2"/>
    <w:rsid w:val="00B84792"/>
    <w:rsid w:val="00B85EBB"/>
    <w:rsid w:val="00B86843"/>
    <w:rsid w:val="00B873FE"/>
    <w:rsid w:val="00B87F07"/>
    <w:rsid w:val="00B9083C"/>
    <w:rsid w:val="00B91C34"/>
    <w:rsid w:val="00B92025"/>
    <w:rsid w:val="00B923A6"/>
    <w:rsid w:val="00B9312D"/>
    <w:rsid w:val="00B94488"/>
    <w:rsid w:val="00B94AF5"/>
    <w:rsid w:val="00B964A3"/>
    <w:rsid w:val="00B977A9"/>
    <w:rsid w:val="00BA181A"/>
    <w:rsid w:val="00BA226A"/>
    <w:rsid w:val="00BA3649"/>
    <w:rsid w:val="00BA3B73"/>
    <w:rsid w:val="00BA407A"/>
    <w:rsid w:val="00BA44AB"/>
    <w:rsid w:val="00BA63F2"/>
    <w:rsid w:val="00BA6B57"/>
    <w:rsid w:val="00BA795D"/>
    <w:rsid w:val="00BA7A75"/>
    <w:rsid w:val="00BA7E23"/>
    <w:rsid w:val="00BB0F52"/>
    <w:rsid w:val="00BB0FD3"/>
    <w:rsid w:val="00BB1502"/>
    <w:rsid w:val="00BB16C4"/>
    <w:rsid w:val="00BB3AE3"/>
    <w:rsid w:val="00BB52D6"/>
    <w:rsid w:val="00BB55D5"/>
    <w:rsid w:val="00BB5D28"/>
    <w:rsid w:val="00BB6387"/>
    <w:rsid w:val="00BB6467"/>
    <w:rsid w:val="00BB72D4"/>
    <w:rsid w:val="00BB7835"/>
    <w:rsid w:val="00BB7B69"/>
    <w:rsid w:val="00BB7CE6"/>
    <w:rsid w:val="00BC04B7"/>
    <w:rsid w:val="00BC1A6A"/>
    <w:rsid w:val="00BC3028"/>
    <w:rsid w:val="00BC3A03"/>
    <w:rsid w:val="00BC4611"/>
    <w:rsid w:val="00BC5789"/>
    <w:rsid w:val="00BC74F4"/>
    <w:rsid w:val="00BC75CE"/>
    <w:rsid w:val="00BD15F4"/>
    <w:rsid w:val="00BD24BF"/>
    <w:rsid w:val="00BD2BF5"/>
    <w:rsid w:val="00BD2F87"/>
    <w:rsid w:val="00BD3F4D"/>
    <w:rsid w:val="00BD4E1F"/>
    <w:rsid w:val="00BD525C"/>
    <w:rsid w:val="00BD6566"/>
    <w:rsid w:val="00BD70DA"/>
    <w:rsid w:val="00BE05C1"/>
    <w:rsid w:val="00BE1B2E"/>
    <w:rsid w:val="00BE1C84"/>
    <w:rsid w:val="00BE439F"/>
    <w:rsid w:val="00BE667F"/>
    <w:rsid w:val="00BE6E9A"/>
    <w:rsid w:val="00BE79F9"/>
    <w:rsid w:val="00BF20E4"/>
    <w:rsid w:val="00BF2820"/>
    <w:rsid w:val="00BF3C31"/>
    <w:rsid w:val="00BF5D67"/>
    <w:rsid w:val="00BF727E"/>
    <w:rsid w:val="00BF7D2A"/>
    <w:rsid w:val="00C00274"/>
    <w:rsid w:val="00C01749"/>
    <w:rsid w:val="00C01A09"/>
    <w:rsid w:val="00C051E1"/>
    <w:rsid w:val="00C051F4"/>
    <w:rsid w:val="00C05932"/>
    <w:rsid w:val="00C05AF8"/>
    <w:rsid w:val="00C06FFE"/>
    <w:rsid w:val="00C0756A"/>
    <w:rsid w:val="00C108EB"/>
    <w:rsid w:val="00C110B8"/>
    <w:rsid w:val="00C11560"/>
    <w:rsid w:val="00C1166B"/>
    <w:rsid w:val="00C11A22"/>
    <w:rsid w:val="00C120B4"/>
    <w:rsid w:val="00C13C80"/>
    <w:rsid w:val="00C14C3E"/>
    <w:rsid w:val="00C15738"/>
    <w:rsid w:val="00C177D3"/>
    <w:rsid w:val="00C208A8"/>
    <w:rsid w:val="00C20C3F"/>
    <w:rsid w:val="00C20ECF"/>
    <w:rsid w:val="00C23D1E"/>
    <w:rsid w:val="00C23DCC"/>
    <w:rsid w:val="00C24389"/>
    <w:rsid w:val="00C24B9A"/>
    <w:rsid w:val="00C25A9D"/>
    <w:rsid w:val="00C26FD2"/>
    <w:rsid w:val="00C30096"/>
    <w:rsid w:val="00C326D2"/>
    <w:rsid w:val="00C327DE"/>
    <w:rsid w:val="00C32A87"/>
    <w:rsid w:val="00C34BE5"/>
    <w:rsid w:val="00C361E2"/>
    <w:rsid w:val="00C36283"/>
    <w:rsid w:val="00C37688"/>
    <w:rsid w:val="00C37980"/>
    <w:rsid w:val="00C401D9"/>
    <w:rsid w:val="00C4085E"/>
    <w:rsid w:val="00C40E24"/>
    <w:rsid w:val="00C41965"/>
    <w:rsid w:val="00C42771"/>
    <w:rsid w:val="00C436B5"/>
    <w:rsid w:val="00C44BCF"/>
    <w:rsid w:val="00C44DBC"/>
    <w:rsid w:val="00C45410"/>
    <w:rsid w:val="00C4599B"/>
    <w:rsid w:val="00C46CDE"/>
    <w:rsid w:val="00C46E3C"/>
    <w:rsid w:val="00C46F4F"/>
    <w:rsid w:val="00C47A7A"/>
    <w:rsid w:val="00C47BBA"/>
    <w:rsid w:val="00C47F16"/>
    <w:rsid w:val="00C51177"/>
    <w:rsid w:val="00C5166A"/>
    <w:rsid w:val="00C52992"/>
    <w:rsid w:val="00C52B88"/>
    <w:rsid w:val="00C54209"/>
    <w:rsid w:val="00C54786"/>
    <w:rsid w:val="00C559CB"/>
    <w:rsid w:val="00C56669"/>
    <w:rsid w:val="00C5756E"/>
    <w:rsid w:val="00C5786E"/>
    <w:rsid w:val="00C57A6F"/>
    <w:rsid w:val="00C600E9"/>
    <w:rsid w:val="00C646CF"/>
    <w:rsid w:val="00C64B49"/>
    <w:rsid w:val="00C65AFF"/>
    <w:rsid w:val="00C6770D"/>
    <w:rsid w:val="00C70654"/>
    <w:rsid w:val="00C70A7F"/>
    <w:rsid w:val="00C70DEA"/>
    <w:rsid w:val="00C71C0F"/>
    <w:rsid w:val="00C73BAF"/>
    <w:rsid w:val="00C73DB5"/>
    <w:rsid w:val="00C75BEE"/>
    <w:rsid w:val="00C76477"/>
    <w:rsid w:val="00C771F0"/>
    <w:rsid w:val="00C77C98"/>
    <w:rsid w:val="00C80137"/>
    <w:rsid w:val="00C819FB"/>
    <w:rsid w:val="00C82D61"/>
    <w:rsid w:val="00C82FD5"/>
    <w:rsid w:val="00C83F9C"/>
    <w:rsid w:val="00C84541"/>
    <w:rsid w:val="00C84670"/>
    <w:rsid w:val="00C84C06"/>
    <w:rsid w:val="00C875A3"/>
    <w:rsid w:val="00C87851"/>
    <w:rsid w:val="00C91B99"/>
    <w:rsid w:val="00C92305"/>
    <w:rsid w:val="00C92511"/>
    <w:rsid w:val="00C9410C"/>
    <w:rsid w:val="00C94CDA"/>
    <w:rsid w:val="00C94FB0"/>
    <w:rsid w:val="00C953D9"/>
    <w:rsid w:val="00C96685"/>
    <w:rsid w:val="00C96B8A"/>
    <w:rsid w:val="00C977C8"/>
    <w:rsid w:val="00C97F5E"/>
    <w:rsid w:val="00C97F8A"/>
    <w:rsid w:val="00CA241E"/>
    <w:rsid w:val="00CA267A"/>
    <w:rsid w:val="00CA2F64"/>
    <w:rsid w:val="00CA3344"/>
    <w:rsid w:val="00CA4857"/>
    <w:rsid w:val="00CA6456"/>
    <w:rsid w:val="00CA64C4"/>
    <w:rsid w:val="00CB0043"/>
    <w:rsid w:val="00CB00AC"/>
    <w:rsid w:val="00CB00E0"/>
    <w:rsid w:val="00CB06EF"/>
    <w:rsid w:val="00CB0B06"/>
    <w:rsid w:val="00CB1D6D"/>
    <w:rsid w:val="00CB2C51"/>
    <w:rsid w:val="00CB457D"/>
    <w:rsid w:val="00CB486E"/>
    <w:rsid w:val="00CB6C5F"/>
    <w:rsid w:val="00CC0169"/>
    <w:rsid w:val="00CC1724"/>
    <w:rsid w:val="00CC3B13"/>
    <w:rsid w:val="00CC4781"/>
    <w:rsid w:val="00CC4AE7"/>
    <w:rsid w:val="00CC4FA1"/>
    <w:rsid w:val="00CC5008"/>
    <w:rsid w:val="00CC566F"/>
    <w:rsid w:val="00CC5F9F"/>
    <w:rsid w:val="00CD0F49"/>
    <w:rsid w:val="00CD211C"/>
    <w:rsid w:val="00CD22BA"/>
    <w:rsid w:val="00CD330C"/>
    <w:rsid w:val="00CD3F80"/>
    <w:rsid w:val="00CD5093"/>
    <w:rsid w:val="00CD59D3"/>
    <w:rsid w:val="00CD6993"/>
    <w:rsid w:val="00CD7C2C"/>
    <w:rsid w:val="00CE190A"/>
    <w:rsid w:val="00CE2859"/>
    <w:rsid w:val="00CE2B58"/>
    <w:rsid w:val="00CE387F"/>
    <w:rsid w:val="00CE3B33"/>
    <w:rsid w:val="00CE4625"/>
    <w:rsid w:val="00CE4B3B"/>
    <w:rsid w:val="00CE5557"/>
    <w:rsid w:val="00CE728C"/>
    <w:rsid w:val="00CE7E9E"/>
    <w:rsid w:val="00CF0410"/>
    <w:rsid w:val="00CF0E2C"/>
    <w:rsid w:val="00CF0ECD"/>
    <w:rsid w:val="00CF104E"/>
    <w:rsid w:val="00CF129B"/>
    <w:rsid w:val="00CF13C5"/>
    <w:rsid w:val="00CF25E8"/>
    <w:rsid w:val="00CF3FBB"/>
    <w:rsid w:val="00CF4AB0"/>
    <w:rsid w:val="00CF4F27"/>
    <w:rsid w:val="00CF6899"/>
    <w:rsid w:val="00CF6EF7"/>
    <w:rsid w:val="00D00778"/>
    <w:rsid w:val="00D00BD9"/>
    <w:rsid w:val="00D01588"/>
    <w:rsid w:val="00D01658"/>
    <w:rsid w:val="00D0464F"/>
    <w:rsid w:val="00D04D93"/>
    <w:rsid w:val="00D0629D"/>
    <w:rsid w:val="00D06693"/>
    <w:rsid w:val="00D07C6E"/>
    <w:rsid w:val="00D103C9"/>
    <w:rsid w:val="00D10C5D"/>
    <w:rsid w:val="00D11898"/>
    <w:rsid w:val="00D11F65"/>
    <w:rsid w:val="00D1350A"/>
    <w:rsid w:val="00D1362D"/>
    <w:rsid w:val="00D13707"/>
    <w:rsid w:val="00D149DD"/>
    <w:rsid w:val="00D14DF6"/>
    <w:rsid w:val="00D156EB"/>
    <w:rsid w:val="00D16807"/>
    <w:rsid w:val="00D16DDC"/>
    <w:rsid w:val="00D20398"/>
    <w:rsid w:val="00D21FBF"/>
    <w:rsid w:val="00D22D79"/>
    <w:rsid w:val="00D23998"/>
    <w:rsid w:val="00D2457A"/>
    <w:rsid w:val="00D247A8"/>
    <w:rsid w:val="00D24C56"/>
    <w:rsid w:val="00D2572B"/>
    <w:rsid w:val="00D26FF7"/>
    <w:rsid w:val="00D2721B"/>
    <w:rsid w:val="00D31D5B"/>
    <w:rsid w:val="00D32096"/>
    <w:rsid w:val="00D324B3"/>
    <w:rsid w:val="00D35A82"/>
    <w:rsid w:val="00D3647A"/>
    <w:rsid w:val="00D366FD"/>
    <w:rsid w:val="00D37077"/>
    <w:rsid w:val="00D37690"/>
    <w:rsid w:val="00D403AF"/>
    <w:rsid w:val="00D42176"/>
    <w:rsid w:val="00D42F51"/>
    <w:rsid w:val="00D44820"/>
    <w:rsid w:val="00D459DF"/>
    <w:rsid w:val="00D46188"/>
    <w:rsid w:val="00D46A77"/>
    <w:rsid w:val="00D46E3D"/>
    <w:rsid w:val="00D47275"/>
    <w:rsid w:val="00D47AFA"/>
    <w:rsid w:val="00D47B81"/>
    <w:rsid w:val="00D50E67"/>
    <w:rsid w:val="00D51137"/>
    <w:rsid w:val="00D53290"/>
    <w:rsid w:val="00D53AA0"/>
    <w:rsid w:val="00D53F9B"/>
    <w:rsid w:val="00D543B3"/>
    <w:rsid w:val="00D56A01"/>
    <w:rsid w:val="00D57359"/>
    <w:rsid w:val="00D57E6F"/>
    <w:rsid w:val="00D6004A"/>
    <w:rsid w:val="00D62EBD"/>
    <w:rsid w:val="00D6673B"/>
    <w:rsid w:val="00D67097"/>
    <w:rsid w:val="00D71131"/>
    <w:rsid w:val="00D736DF"/>
    <w:rsid w:val="00D74C6C"/>
    <w:rsid w:val="00D76624"/>
    <w:rsid w:val="00D80F5F"/>
    <w:rsid w:val="00D81598"/>
    <w:rsid w:val="00D8279D"/>
    <w:rsid w:val="00D82D70"/>
    <w:rsid w:val="00D82F83"/>
    <w:rsid w:val="00D83869"/>
    <w:rsid w:val="00D84B4C"/>
    <w:rsid w:val="00D8570F"/>
    <w:rsid w:val="00D864C0"/>
    <w:rsid w:val="00D86551"/>
    <w:rsid w:val="00D9181F"/>
    <w:rsid w:val="00D91C0D"/>
    <w:rsid w:val="00D94B3A"/>
    <w:rsid w:val="00D953D4"/>
    <w:rsid w:val="00DA0A7E"/>
    <w:rsid w:val="00DA1081"/>
    <w:rsid w:val="00DA1D4E"/>
    <w:rsid w:val="00DA2486"/>
    <w:rsid w:val="00DA4748"/>
    <w:rsid w:val="00DA4CC1"/>
    <w:rsid w:val="00DA4D5B"/>
    <w:rsid w:val="00DA5AC7"/>
    <w:rsid w:val="00DA6051"/>
    <w:rsid w:val="00DA7236"/>
    <w:rsid w:val="00DB0643"/>
    <w:rsid w:val="00DB13B0"/>
    <w:rsid w:val="00DB1DB6"/>
    <w:rsid w:val="00DB334E"/>
    <w:rsid w:val="00DB3E6A"/>
    <w:rsid w:val="00DB49B8"/>
    <w:rsid w:val="00DB58A5"/>
    <w:rsid w:val="00DB5D3E"/>
    <w:rsid w:val="00DB6FC9"/>
    <w:rsid w:val="00DC0062"/>
    <w:rsid w:val="00DC0B77"/>
    <w:rsid w:val="00DC0C15"/>
    <w:rsid w:val="00DC327A"/>
    <w:rsid w:val="00DC3E21"/>
    <w:rsid w:val="00DC417E"/>
    <w:rsid w:val="00DC58B5"/>
    <w:rsid w:val="00DC6B5B"/>
    <w:rsid w:val="00DD09E4"/>
    <w:rsid w:val="00DD0C29"/>
    <w:rsid w:val="00DD0F5B"/>
    <w:rsid w:val="00DD24D5"/>
    <w:rsid w:val="00DD2740"/>
    <w:rsid w:val="00DD2E02"/>
    <w:rsid w:val="00DD3097"/>
    <w:rsid w:val="00DD37DA"/>
    <w:rsid w:val="00DD3EE2"/>
    <w:rsid w:val="00DD4B1C"/>
    <w:rsid w:val="00DD5DC0"/>
    <w:rsid w:val="00DD5F65"/>
    <w:rsid w:val="00DD6604"/>
    <w:rsid w:val="00DD6ED3"/>
    <w:rsid w:val="00DD77E6"/>
    <w:rsid w:val="00DE02FA"/>
    <w:rsid w:val="00DE210C"/>
    <w:rsid w:val="00DE2220"/>
    <w:rsid w:val="00DE3E61"/>
    <w:rsid w:val="00DE4048"/>
    <w:rsid w:val="00DE66D1"/>
    <w:rsid w:val="00DE7B7B"/>
    <w:rsid w:val="00DF026A"/>
    <w:rsid w:val="00DF03C5"/>
    <w:rsid w:val="00DF0DD9"/>
    <w:rsid w:val="00DF1463"/>
    <w:rsid w:val="00DF417C"/>
    <w:rsid w:val="00DF4D1F"/>
    <w:rsid w:val="00DF4E01"/>
    <w:rsid w:val="00DF4E9F"/>
    <w:rsid w:val="00DF4FC2"/>
    <w:rsid w:val="00DF5799"/>
    <w:rsid w:val="00DF7084"/>
    <w:rsid w:val="00DF70B7"/>
    <w:rsid w:val="00E00727"/>
    <w:rsid w:val="00E00C0E"/>
    <w:rsid w:val="00E01A53"/>
    <w:rsid w:val="00E01C45"/>
    <w:rsid w:val="00E0209F"/>
    <w:rsid w:val="00E0228B"/>
    <w:rsid w:val="00E02F91"/>
    <w:rsid w:val="00E03412"/>
    <w:rsid w:val="00E03E71"/>
    <w:rsid w:val="00E04972"/>
    <w:rsid w:val="00E05B95"/>
    <w:rsid w:val="00E05BE3"/>
    <w:rsid w:val="00E0647F"/>
    <w:rsid w:val="00E064E0"/>
    <w:rsid w:val="00E070C3"/>
    <w:rsid w:val="00E10172"/>
    <w:rsid w:val="00E108B2"/>
    <w:rsid w:val="00E16950"/>
    <w:rsid w:val="00E17410"/>
    <w:rsid w:val="00E1742F"/>
    <w:rsid w:val="00E22FC9"/>
    <w:rsid w:val="00E24C50"/>
    <w:rsid w:val="00E24D30"/>
    <w:rsid w:val="00E2584A"/>
    <w:rsid w:val="00E266D1"/>
    <w:rsid w:val="00E26870"/>
    <w:rsid w:val="00E26C94"/>
    <w:rsid w:val="00E27C87"/>
    <w:rsid w:val="00E27FAE"/>
    <w:rsid w:val="00E30753"/>
    <w:rsid w:val="00E30B43"/>
    <w:rsid w:val="00E319E1"/>
    <w:rsid w:val="00E322A5"/>
    <w:rsid w:val="00E33644"/>
    <w:rsid w:val="00E336C3"/>
    <w:rsid w:val="00E33BA5"/>
    <w:rsid w:val="00E344D6"/>
    <w:rsid w:val="00E35AE6"/>
    <w:rsid w:val="00E35E65"/>
    <w:rsid w:val="00E35EDC"/>
    <w:rsid w:val="00E36019"/>
    <w:rsid w:val="00E361D3"/>
    <w:rsid w:val="00E3692A"/>
    <w:rsid w:val="00E4020F"/>
    <w:rsid w:val="00E40816"/>
    <w:rsid w:val="00E44735"/>
    <w:rsid w:val="00E44814"/>
    <w:rsid w:val="00E45155"/>
    <w:rsid w:val="00E51D24"/>
    <w:rsid w:val="00E529E0"/>
    <w:rsid w:val="00E57E03"/>
    <w:rsid w:val="00E6216C"/>
    <w:rsid w:val="00E65069"/>
    <w:rsid w:val="00E65E2A"/>
    <w:rsid w:val="00E67120"/>
    <w:rsid w:val="00E67AF9"/>
    <w:rsid w:val="00E70E18"/>
    <w:rsid w:val="00E7123A"/>
    <w:rsid w:val="00E71450"/>
    <w:rsid w:val="00E731E1"/>
    <w:rsid w:val="00E7425C"/>
    <w:rsid w:val="00E74330"/>
    <w:rsid w:val="00E75EC1"/>
    <w:rsid w:val="00E76A4C"/>
    <w:rsid w:val="00E8037E"/>
    <w:rsid w:val="00E80609"/>
    <w:rsid w:val="00E81D5E"/>
    <w:rsid w:val="00E8205A"/>
    <w:rsid w:val="00E82F30"/>
    <w:rsid w:val="00E8367E"/>
    <w:rsid w:val="00E83996"/>
    <w:rsid w:val="00E848C5"/>
    <w:rsid w:val="00E85F2D"/>
    <w:rsid w:val="00E86790"/>
    <w:rsid w:val="00E875F6"/>
    <w:rsid w:val="00E908ED"/>
    <w:rsid w:val="00E92E12"/>
    <w:rsid w:val="00E93225"/>
    <w:rsid w:val="00E9476B"/>
    <w:rsid w:val="00E94A5B"/>
    <w:rsid w:val="00E94C43"/>
    <w:rsid w:val="00E97507"/>
    <w:rsid w:val="00E97E32"/>
    <w:rsid w:val="00EA5297"/>
    <w:rsid w:val="00EA615B"/>
    <w:rsid w:val="00EA69E0"/>
    <w:rsid w:val="00EB265A"/>
    <w:rsid w:val="00EB2668"/>
    <w:rsid w:val="00EB2F9E"/>
    <w:rsid w:val="00EB395E"/>
    <w:rsid w:val="00EB4CA9"/>
    <w:rsid w:val="00EC10B5"/>
    <w:rsid w:val="00EC2C29"/>
    <w:rsid w:val="00EC33A8"/>
    <w:rsid w:val="00EC36FB"/>
    <w:rsid w:val="00EC4FBF"/>
    <w:rsid w:val="00EC5743"/>
    <w:rsid w:val="00EC585F"/>
    <w:rsid w:val="00EC67E2"/>
    <w:rsid w:val="00EC776B"/>
    <w:rsid w:val="00ED072B"/>
    <w:rsid w:val="00ED0F89"/>
    <w:rsid w:val="00ED1343"/>
    <w:rsid w:val="00ED2B2B"/>
    <w:rsid w:val="00ED3A7E"/>
    <w:rsid w:val="00ED5821"/>
    <w:rsid w:val="00ED74BC"/>
    <w:rsid w:val="00ED7A96"/>
    <w:rsid w:val="00EE071E"/>
    <w:rsid w:val="00EE2059"/>
    <w:rsid w:val="00EE38C9"/>
    <w:rsid w:val="00EE4D01"/>
    <w:rsid w:val="00EE565A"/>
    <w:rsid w:val="00EE58AA"/>
    <w:rsid w:val="00EE637B"/>
    <w:rsid w:val="00EE6E55"/>
    <w:rsid w:val="00EF0DAE"/>
    <w:rsid w:val="00EF144E"/>
    <w:rsid w:val="00EF1823"/>
    <w:rsid w:val="00EF21B5"/>
    <w:rsid w:val="00EF3B8F"/>
    <w:rsid w:val="00EF43D2"/>
    <w:rsid w:val="00EF4FED"/>
    <w:rsid w:val="00EF549D"/>
    <w:rsid w:val="00EF5E02"/>
    <w:rsid w:val="00EF7609"/>
    <w:rsid w:val="00EF7FBE"/>
    <w:rsid w:val="00F006A5"/>
    <w:rsid w:val="00F01D2F"/>
    <w:rsid w:val="00F01EF2"/>
    <w:rsid w:val="00F020EF"/>
    <w:rsid w:val="00F02EFB"/>
    <w:rsid w:val="00F031AD"/>
    <w:rsid w:val="00F03561"/>
    <w:rsid w:val="00F03C75"/>
    <w:rsid w:val="00F04BC5"/>
    <w:rsid w:val="00F055A5"/>
    <w:rsid w:val="00F06D2C"/>
    <w:rsid w:val="00F1047C"/>
    <w:rsid w:val="00F10647"/>
    <w:rsid w:val="00F107E3"/>
    <w:rsid w:val="00F10CB2"/>
    <w:rsid w:val="00F10CD3"/>
    <w:rsid w:val="00F11835"/>
    <w:rsid w:val="00F11EFC"/>
    <w:rsid w:val="00F12C29"/>
    <w:rsid w:val="00F12D3F"/>
    <w:rsid w:val="00F1437F"/>
    <w:rsid w:val="00F156D5"/>
    <w:rsid w:val="00F17F21"/>
    <w:rsid w:val="00F203E1"/>
    <w:rsid w:val="00F20D01"/>
    <w:rsid w:val="00F21884"/>
    <w:rsid w:val="00F218BD"/>
    <w:rsid w:val="00F22E7F"/>
    <w:rsid w:val="00F242B3"/>
    <w:rsid w:val="00F244AB"/>
    <w:rsid w:val="00F2463C"/>
    <w:rsid w:val="00F2470C"/>
    <w:rsid w:val="00F24E35"/>
    <w:rsid w:val="00F25426"/>
    <w:rsid w:val="00F26D94"/>
    <w:rsid w:val="00F26F57"/>
    <w:rsid w:val="00F270D7"/>
    <w:rsid w:val="00F27A12"/>
    <w:rsid w:val="00F27CD5"/>
    <w:rsid w:val="00F3051D"/>
    <w:rsid w:val="00F30769"/>
    <w:rsid w:val="00F30774"/>
    <w:rsid w:val="00F3105F"/>
    <w:rsid w:val="00F31C3A"/>
    <w:rsid w:val="00F32A1A"/>
    <w:rsid w:val="00F33B1F"/>
    <w:rsid w:val="00F351A7"/>
    <w:rsid w:val="00F3523D"/>
    <w:rsid w:val="00F359A8"/>
    <w:rsid w:val="00F35B59"/>
    <w:rsid w:val="00F35CB7"/>
    <w:rsid w:val="00F42518"/>
    <w:rsid w:val="00F42D46"/>
    <w:rsid w:val="00F43009"/>
    <w:rsid w:val="00F451AA"/>
    <w:rsid w:val="00F45AA8"/>
    <w:rsid w:val="00F4667B"/>
    <w:rsid w:val="00F46FF2"/>
    <w:rsid w:val="00F470AA"/>
    <w:rsid w:val="00F503EF"/>
    <w:rsid w:val="00F51065"/>
    <w:rsid w:val="00F5135C"/>
    <w:rsid w:val="00F51CF9"/>
    <w:rsid w:val="00F526F1"/>
    <w:rsid w:val="00F52A19"/>
    <w:rsid w:val="00F54089"/>
    <w:rsid w:val="00F54AF9"/>
    <w:rsid w:val="00F5669C"/>
    <w:rsid w:val="00F567EF"/>
    <w:rsid w:val="00F56929"/>
    <w:rsid w:val="00F611B8"/>
    <w:rsid w:val="00F62A6B"/>
    <w:rsid w:val="00F65299"/>
    <w:rsid w:val="00F65AB3"/>
    <w:rsid w:val="00F66C5C"/>
    <w:rsid w:val="00F67051"/>
    <w:rsid w:val="00F674E8"/>
    <w:rsid w:val="00F707A6"/>
    <w:rsid w:val="00F7178C"/>
    <w:rsid w:val="00F72314"/>
    <w:rsid w:val="00F726A8"/>
    <w:rsid w:val="00F73047"/>
    <w:rsid w:val="00F74689"/>
    <w:rsid w:val="00F747BB"/>
    <w:rsid w:val="00F748E0"/>
    <w:rsid w:val="00F75041"/>
    <w:rsid w:val="00F7594B"/>
    <w:rsid w:val="00F76FC9"/>
    <w:rsid w:val="00F771E5"/>
    <w:rsid w:val="00F772B0"/>
    <w:rsid w:val="00F7781E"/>
    <w:rsid w:val="00F80F25"/>
    <w:rsid w:val="00F80FAE"/>
    <w:rsid w:val="00F81588"/>
    <w:rsid w:val="00F81752"/>
    <w:rsid w:val="00F823D8"/>
    <w:rsid w:val="00F83303"/>
    <w:rsid w:val="00F833DD"/>
    <w:rsid w:val="00F8344C"/>
    <w:rsid w:val="00F83462"/>
    <w:rsid w:val="00F843F6"/>
    <w:rsid w:val="00F85114"/>
    <w:rsid w:val="00F859D6"/>
    <w:rsid w:val="00F85DB7"/>
    <w:rsid w:val="00F873CB"/>
    <w:rsid w:val="00F87663"/>
    <w:rsid w:val="00F907AD"/>
    <w:rsid w:val="00F92021"/>
    <w:rsid w:val="00F93104"/>
    <w:rsid w:val="00F93149"/>
    <w:rsid w:val="00F93830"/>
    <w:rsid w:val="00F94B81"/>
    <w:rsid w:val="00F96BAC"/>
    <w:rsid w:val="00F971FB"/>
    <w:rsid w:val="00FA0839"/>
    <w:rsid w:val="00FA08C1"/>
    <w:rsid w:val="00FA09B7"/>
    <w:rsid w:val="00FA27C4"/>
    <w:rsid w:val="00FA3053"/>
    <w:rsid w:val="00FA3CF5"/>
    <w:rsid w:val="00FA4A7F"/>
    <w:rsid w:val="00FA5835"/>
    <w:rsid w:val="00FA6731"/>
    <w:rsid w:val="00FA6C61"/>
    <w:rsid w:val="00FB043B"/>
    <w:rsid w:val="00FB04EA"/>
    <w:rsid w:val="00FB0EA9"/>
    <w:rsid w:val="00FB2043"/>
    <w:rsid w:val="00FB2824"/>
    <w:rsid w:val="00FB6743"/>
    <w:rsid w:val="00FB6ACE"/>
    <w:rsid w:val="00FB6C81"/>
    <w:rsid w:val="00FC07F1"/>
    <w:rsid w:val="00FC7030"/>
    <w:rsid w:val="00FD0261"/>
    <w:rsid w:val="00FD06B2"/>
    <w:rsid w:val="00FD0F56"/>
    <w:rsid w:val="00FD1173"/>
    <w:rsid w:val="00FD27A3"/>
    <w:rsid w:val="00FD307F"/>
    <w:rsid w:val="00FD31B3"/>
    <w:rsid w:val="00FD3914"/>
    <w:rsid w:val="00FD3A5A"/>
    <w:rsid w:val="00FD3CB8"/>
    <w:rsid w:val="00FD4A08"/>
    <w:rsid w:val="00FD52FC"/>
    <w:rsid w:val="00FD63D8"/>
    <w:rsid w:val="00FD648A"/>
    <w:rsid w:val="00FD6557"/>
    <w:rsid w:val="00FE0008"/>
    <w:rsid w:val="00FE0B27"/>
    <w:rsid w:val="00FE1B40"/>
    <w:rsid w:val="00FE2BF4"/>
    <w:rsid w:val="00FE2F9F"/>
    <w:rsid w:val="00FE3F95"/>
    <w:rsid w:val="00FE4ADD"/>
    <w:rsid w:val="00FE6759"/>
    <w:rsid w:val="00FE7853"/>
    <w:rsid w:val="00FF0749"/>
    <w:rsid w:val="00FF14DD"/>
    <w:rsid w:val="00FF2516"/>
    <w:rsid w:val="00FF324F"/>
    <w:rsid w:val="00FF35CC"/>
    <w:rsid w:val="00FF4156"/>
    <w:rsid w:val="00FF45D7"/>
    <w:rsid w:val="00FF7D1D"/>
    <w:rsid w:val="013169CD"/>
    <w:rsid w:val="0193038D"/>
    <w:rsid w:val="01C255FE"/>
    <w:rsid w:val="02974449"/>
    <w:rsid w:val="06383673"/>
    <w:rsid w:val="06A50565"/>
    <w:rsid w:val="06D1B7C6"/>
    <w:rsid w:val="0763C405"/>
    <w:rsid w:val="0814EDE9"/>
    <w:rsid w:val="09149976"/>
    <w:rsid w:val="094196F8"/>
    <w:rsid w:val="097B5488"/>
    <w:rsid w:val="0A2FAD46"/>
    <w:rsid w:val="0A5991B3"/>
    <w:rsid w:val="0B070044"/>
    <w:rsid w:val="0B8D3E7D"/>
    <w:rsid w:val="0C069A1F"/>
    <w:rsid w:val="0C5B2008"/>
    <w:rsid w:val="0C627616"/>
    <w:rsid w:val="0C925F1C"/>
    <w:rsid w:val="0DA89A77"/>
    <w:rsid w:val="0FD2E983"/>
    <w:rsid w:val="0FF6E15C"/>
    <w:rsid w:val="106A76AF"/>
    <w:rsid w:val="1161D9F7"/>
    <w:rsid w:val="11C100DD"/>
    <w:rsid w:val="1226646D"/>
    <w:rsid w:val="1269CDE9"/>
    <w:rsid w:val="12C4E0C6"/>
    <w:rsid w:val="12FD6BAD"/>
    <w:rsid w:val="13D1B61C"/>
    <w:rsid w:val="1435202F"/>
    <w:rsid w:val="161CD7EB"/>
    <w:rsid w:val="16C0418F"/>
    <w:rsid w:val="1806A2CC"/>
    <w:rsid w:val="184F5861"/>
    <w:rsid w:val="1A582F9D"/>
    <w:rsid w:val="1A6B0280"/>
    <w:rsid w:val="1BCE55F8"/>
    <w:rsid w:val="1BD64515"/>
    <w:rsid w:val="1CC2562C"/>
    <w:rsid w:val="1D3FDC88"/>
    <w:rsid w:val="1D6C5CD3"/>
    <w:rsid w:val="1DA9579C"/>
    <w:rsid w:val="1DB89D65"/>
    <w:rsid w:val="1DE304EF"/>
    <w:rsid w:val="1F06E3B9"/>
    <w:rsid w:val="1FD66DDB"/>
    <w:rsid w:val="206C9587"/>
    <w:rsid w:val="2110C707"/>
    <w:rsid w:val="21D8817D"/>
    <w:rsid w:val="2245C243"/>
    <w:rsid w:val="224D0F7A"/>
    <w:rsid w:val="2303DA99"/>
    <w:rsid w:val="2333695B"/>
    <w:rsid w:val="23B382B9"/>
    <w:rsid w:val="240F3252"/>
    <w:rsid w:val="24357ED0"/>
    <w:rsid w:val="24D33106"/>
    <w:rsid w:val="25FDDA7A"/>
    <w:rsid w:val="267DA3AA"/>
    <w:rsid w:val="28F4644F"/>
    <w:rsid w:val="29518628"/>
    <w:rsid w:val="29749D22"/>
    <w:rsid w:val="29D0E4B8"/>
    <w:rsid w:val="2A1F75F0"/>
    <w:rsid w:val="2B6703F0"/>
    <w:rsid w:val="2BD37C2C"/>
    <w:rsid w:val="2C41FC42"/>
    <w:rsid w:val="2CABA66C"/>
    <w:rsid w:val="2D695840"/>
    <w:rsid w:val="2ED600F9"/>
    <w:rsid w:val="2F0A0EDD"/>
    <w:rsid w:val="2F1E2B26"/>
    <w:rsid w:val="2FC8FE5A"/>
    <w:rsid w:val="2FEB2CAB"/>
    <w:rsid w:val="30FAB07E"/>
    <w:rsid w:val="315CCADE"/>
    <w:rsid w:val="31ADBE7A"/>
    <w:rsid w:val="31D157DE"/>
    <w:rsid w:val="321D3F39"/>
    <w:rsid w:val="33102AF2"/>
    <w:rsid w:val="3324FF8A"/>
    <w:rsid w:val="334FA900"/>
    <w:rsid w:val="33545F09"/>
    <w:rsid w:val="33DD545F"/>
    <w:rsid w:val="358C348B"/>
    <w:rsid w:val="35CE5C50"/>
    <w:rsid w:val="3838E786"/>
    <w:rsid w:val="384ECEA7"/>
    <w:rsid w:val="3994DA45"/>
    <w:rsid w:val="399FCDDA"/>
    <w:rsid w:val="39FC985E"/>
    <w:rsid w:val="3A442A9F"/>
    <w:rsid w:val="3AB271CD"/>
    <w:rsid w:val="3AF7B064"/>
    <w:rsid w:val="3BE304AF"/>
    <w:rsid w:val="3DAD2CB6"/>
    <w:rsid w:val="3DDC468E"/>
    <w:rsid w:val="3E87FF8A"/>
    <w:rsid w:val="3F93F7A5"/>
    <w:rsid w:val="409A5529"/>
    <w:rsid w:val="41558F8D"/>
    <w:rsid w:val="41E0414D"/>
    <w:rsid w:val="43745D60"/>
    <w:rsid w:val="43893DB8"/>
    <w:rsid w:val="44A40C7E"/>
    <w:rsid w:val="4590030A"/>
    <w:rsid w:val="4748F6DC"/>
    <w:rsid w:val="4754E690"/>
    <w:rsid w:val="493BC0F1"/>
    <w:rsid w:val="49748660"/>
    <w:rsid w:val="4A908C3A"/>
    <w:rsid w:val="4AE00F45"/>
    <w:rsid w:val="4BF70752"/>
    <w:rsid w:val="4C019721"/>
    <w:rsid w:val="4C74D88C"/>
    <w:rsid w:val="4CED6C8E"/>
    <w:rsid w:val="4E096EC8"/>
    <w:rsid w:val="4F6458F7"/>
    <w:rsid w:val="4F7E248A"/>
    <w:rsid w:val="510AFB7F"/>
    <w:rsid w:val="515CBE1A"/>
    <w:rsid w:val="516C7970"/>
    <w:rsid w:val="51A9A194"/>
    <w:rsid w:val="52B9CDBB"/>
    <w:rsid w:val="53333AFF"/>
    <w:rsid w:val="5419DD8F"/>
    <w:rsid w:val="544CC685"/>
    <w:rsid w:val="55056844"/>
    <w:rsid w:val="55C708AA"/>
    <w:rsid w:val="55FE1C90"/>
    <w:rsid w:val="56C67901"/>
    <w:rsid w:val="56F5CB72"/>
    <w:rsid w:val="5731CA2F"/>
    <w:rsid w:val="578811C7"/>
    <w:rsid w:val="578815E4"/>
    <w:rsid w:val="583AA921"/>
    <w:rsid w:val="59FA7185"/>
    <w:rsid w:val="5AB25B12"/>
    <w:rsid w:val="5B6FAD7D"/>
    <w:rsid w:val="5B95FF15"/>
    <w:rsid w:val="5C64B2F4"/>
    <w:rsid w:val="5D33DAB6"/>
    <w:rsid w:val="5D7FD787"/>
    <w:rsid w:val="5D810631"/>
    <w:rsid w:val="5DA30CCA"/>
    <w:rsid w:val="5EE12E35"/>
    <w:rsid w:val="5F56F3E7"/>
    <w:rsid w:val="5FCDABE2"/>
    <w:rsid w:val="614BE68C"/>
    <w:rsid w:val="61538A8B"/>
    <w:rsid w:val="61BBBEA3"/>
    <w:rsid w:val="64062CC4"/>
    <w:rsid w:val="64A41B60"/>
    <w:rsid w:val="663DEAB2"/>
    <w:rsid w:val="66C3FD41"/>
    <w:rsid w:val="66EDDA6F"/>
    <w:rsid w:val="6812AE4A"/>
    <w:rsid w:val="691A52CB"/>
    <w:rsid w:val="691B41F1"/>
    <w:rsid w:val="691C81F7"/>
    <w:rsid w:val="698EC120"/>
    <w:rsid w:val="69B7AD89"/>
    <w:rsid w:val="6A372F2A"/>
    <w:rsid w:val="6A56846F"/>
    <w:rsid w:val="6B7115B3"/>
    <w:rsid w:val="6C000937"/>
    <w:rsid w:val="6CA24A9F"/>
    <w:rsid w:val="6D0CE65B"/>
    <w:rsid w:val="6D492BFF"/>
    <w:rsid w:val="6E56EBB9"/>
    <w:rsid w:val="6E643519"/>
    <w:rsid w:val="6EA449AC"/>
    <w:rsid w:val="6F226DAE"/>
    <w:rsid w:val="6F879725"/>
    <w:rsid w:val="6F8F59E8"/>
    <w:rsid w:val="6FB1D3CC"/>
    <w:rsid w:val="6FBA8D84"/>
    <w:rsid w:val="6FF9150E"/>
    <w:rsid w:val="7000CFC3"/>
    <w:rsid w:val="70806BCA"/>
    <w:rsid w:val="71EEA822"/>
    <w:rsid w:val="7377165E"/>
    <w:rsid w:val="7479A67C"/>
    <w:rsid w:val="75A269DA"/>
    <w:rsid w:val="75AEF3C5"/>
    <w:rsid w:val="75B05B55"/>
    <w:rsid w:val="75C505A8"/>
    <w:rsid w:val="75C86880"/>
    <w:rsid w:val="75CF58EC"/>
    <w:rsid w:val="7600B90C"/>
    <w:rsid w:val="760D5F6F"/>
    <w:rsid w:val="77A37976"/>
    <w:rsid w:val="78515191"/>
    <w:rsid w:val="793EEEE5"/>
    <w:rsid w:val="79C97858"/>
    <w:rsid w:val="7A90EEE7"/>
    <w:rsid w:val="7AA03B15"/>
    <w:rsid w:val="7B365016"/>
    <w:rsid w:val="7B94591A"/>
    <w:rsid w:val="7CBF417B"/>
    <w:rsid w:val="7DC1D9EC"/>
    <w:rsid w:val="7DD0E4D7"/>
    <w:rsid w:val="7EAE1DD4"/>
    <w:rsid w:val="7EED2076"/>
    <w:rsid w:val="7F59E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CF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5AED"/>
    <w:pPr>
      <w:spacing w:before="60" w:after="60"/>
      <w:ind w:left="576"/>
    </w:pPr>
    <w:rPr>
      <w:rFonts w:ascii="Archivo" w:eastAsia="Arial" w:hAnsi="Archivo"/>
      <w:color w:val="243746" w:themeColor="text2"/>
      <w:sz w:val="22"/>
      <w:lang w:eastAsia="en-US"/>
    </w:rPr>
  </w:style>
  <w:style w:type="paragraph" w:styleId="Heading1">
    <w:name w:val="heading 1"/>
    <w:basedOn w:val="Normal"/>
    <w:autoRedefine/>
    <w:qFormat/>
    <w:rsid w:val="001A2687"/>
    <w:pPr>
      <w:keepNext/>
      <w:spacing w:before="240" w:after="120"/>
      <w:ind w:left="0"/>
      <w:outlineLvl w:val="0"/>
    </w:pPr>
    <w:rPr>
      <w:rFonts w:eastAsia="Arial Unicode MS" w:cs="Arial"/>
      <w:b/>
      <w:caps/>
      <w:color w:val="440099" w:themeColor="text1"/>
      <w:kern w:val="36"/>
      <w:sz w:val="36"/>
      <w:szCs w:val="36"/>
    </w:rPr>
  </w:style>
  <w:style w:type="paragraph" w:styleId="Heading2">
    <w:name w:val="heading 2"/>
    <w:basedOn w:val="Normal"/>
    <w:link w:val="Heading2Char"/>
    <w:autoRedefine/>
    <w:qFormat/>
    <w:rsid w:val="001A2687"/>
    <w:pPr>
      <w:keepNext/>
      <w:keepLines/>
      <w:numPr>
        <w:ilvl w:val="1"/>
        <w:numId w:val="10"/>
      </w:numPr>
      <w:spacing w:before="240" w:after="120"/>
      <w:ind w:left="576"/>
      <w:outlineLvl w:val="1"/>
    </w:pPr>
    <w:rPr>
      <w:rFonts w:eastAsia="Arial Unicode MS" w:cs="Arial"/>
      <w:b/>
      <w:bCs/>
      <w:caps/>
      <w:color w:val="00B5E1" w:themeColor="accent1"/>
      <w:sz w:val="24"/>
    </w:rPr>
  </w:style>
  <w:style w:type="paragraph" w:styleId="Heading3">
    <w:name w:val="heading 3"/>
    <w:basedOn w:val="Normal"/>
    <w:qFormat/>
    <w:rsid w:val="001A2687"/>
    <w:pPr>
      <w:keepNext/>
      <w:numPr>
        <w:ilvl w:val="2"/>
        <w:numId w:val="10"/>
      </w:numPr>
      <w:spacing w:before="180"/>
      <w:outlineLvl w:val="2"/>
    </w:pPr>
    <w:rPr>
      <w:rFonts w:eastAsia="Arial Unicode MS" w:cs="Arial Unicode MS"/>
      <w:b/>
      <w:bCs/>
    </w:rPr>
  </w:style>
  <w:style w:type="paragraph" w:styleId="Heading4">
    <w:name w:val="heading 4"/>
    <w:basedOn w:val="Normal"/>
    <w:qFormat/>
    <w:rsid w:val="00366877"/>
    <w:pPr>
      <w:keepNext/>
      <w:numPr>
        <w:ilvl w:val="3"/>
        <w:numId w:val="10"/>
      </w:numPr>
      <w:tabs>
        <w:tab w:val="left" w:pos="1152"/>
      </w:tabs>
      <w:spacing w:before="120"/>
      <w:outlineLvl w:val="3"/>
    </w:pPr>
    <w:rPr>
      <w:rFonts w:eastAsia="Arial Unicode MS" w:cs="Arial Unicode MS"/>
      <w:b/>
      <w:bCs/>
    </w:rPr>
  </w:style>
  <w:style w:type="paragraph" w:styleId="Heading5">
    <w:name w:val="heading 5"/>
    <w:basedOn w:val="Normal"/>
    <w:qFormat/>
    <w:rsid w:val="00366877"/>
    <w:pPr>
      <w:numPr>
        <w:ilvl w:val="4"/>
        <w:numId w:val="10"/>
      </w:numPr>
      <w:outlineLvl w:val="4"/>
    </w:pPr>
    <w:rPr>
      <w:rFonts w:eastAsia="Arial Unicode MS" w:cs="Arial Unicode MS"/>
      <w:b/>
      <w:bCs/>
    </w:rPr>
  </w:style>
  <w:style w:type="paragraph" w:styleId="Heading6">
    <w:name w:val="heading 6"/>
    <w:basedOn w:val="Normal"/>
    <w:next w:val="Normal"/>
    <w:qFormat/>
    <w:rsid w:val="00366877"/>
    <w:pPr>
      <w:numPr>
        <w:ilvl w:val="5"/>
        <w:numId w:val="10"/>
      </w:numPr>
      <w:outlineLvl w:val="5"/>
    </w:pPr>
    <w:rPr>
      <w:b/>
      <w:bCs/>
      <w:caps/>
      <w:sz w:val="28"/>
      <w:szCs w:val="22"/>
    </w:rPr>
  </w:style>
  <w:style w:type="paragraph" w:styleId="Heading7">
    <w:name w:val="heading 7"/>
    <w:basedOn w:val="Normal"/>
    <w:next w:val="Normal"/>
    <w:qFormat/>
    <w:rsid w:val="00366877"/>
    <w:pPr>
      <w:numPr>
        <w:ilvl w:val="6"/>
        <w:numId w:val="10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366877"/>
    <w:pPr>
      <w:numPr>
        <w:ilvl w:val="7"/>
        <w:numId w:val="10"/>
      </w:numPr>
      <w:outlineLvl w:val="7"/>
    </w:pPr>
    <w:rPr>
      <w:b/>
      <w:iCs/>
    </w:rPr>
  </w:style>
  <w:style w:type="paragraph" w:styleId="Heading9">
    <w:name w:val="heading 9"/>
    <w:basedOn w:val="Normal"/>
    <w:next w:val="Normal"/>
    <w:qFormat/>
    <w:rsid w:val="00366877"/>
    <w:pPr>
      <w:numPr>
        <w:ilvl w:val="8"/>
        <w:numId w:val="10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9636F"/>
    <w:rPr>
      <w:rFonts w:ascii="Archivo Medium" w:hAnsi="Archivo Medium"/>
      <w:b w:val="0"/>
      <w:i w:val="0"/>
      <w:color w:val="F27176" w:themeColor="accent3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keepNext/>
    </w:pPr>
    <w:rPr>
      <w:b/>
      <w:bCs/>
      <w:i/>
      <w:sz w:val="20"/>
    </w:rPr>
  </w:style>
  <w:style w:type="paragraph" w:styleId="BodyTextIndent">
    <w:name w:val="Body Text Indent"/>
    <w:basedOn w:val="Normal"/>
  </w:style>
  <w:style w:type="paragraph" w:styleId="TOC1">
    <w:name w:val="toc 1"/>
    <w:basedOn w:val="Normal"/>
    <w:next w:val="Normal"/>
    <w:uiPriority w:val="39"/>
    <w:rsid w:val="0019636F"/>
    <w:pPr>
      <w:tabs>
        <w:tab w:val="left" w:pos="288"/>
        <w:tab w:val="left" w:pos="720"/>
        <w:tab w:val="right" w:leader="dot" w:pos="9350"/>
      </w:tabs>
      <w:spacing w:before="180"/>
      <w:ind w:left="0"/>
    </w:pPr>
    <w:rPr>
      <w:b/>
      <w:bCs/>
      <w:caps/>
      <w:noProof/>
      <w:szCs w:val="28"/>
    </w:rPr>
  </w:style>
  <w:style w:type="paragraph" w:styleId="TOC2">
    <w:name w:val="toc 2"/>
    <w:basedOn w:val="Normal"/>
    <w:next w:val="Normal"/>
    <w:uiPriority w:val="39"/>
    <w:pPr>
      <w:tabs>
        <w:tab w:val="left" w:pos="720"/>
        <w:tab w:val="left" w:pos="1296"/>
        <w:tab w:val="right" w:leader="dot" w:pos="9350"/>
      </w:tabs>
      <w:ind w:left="432"/>
    </w:pPr>
    <w:rPr>
      <w:noProof/>
    </w:rPr>
  </w:style>
  <w:style w:type="paragraph" w:styleId="TOC3">
    <w:name w:val="toc 3"/>
    <w:basedOn w:val="Normal"/>
    <w:next w:val="Normal"/>
    <w:autoRedefine/>
    <w:uiPriority w:val="39"/>
    <w:pPr>
      <w:tabs>
        <w:tab w:val="left" w:pos="1620"/>
        <w:tab w:val="left" w:pos="1920"/>
        <w:tab w:val="right" w:leader="dot" w:pos="9350"/>
      </w:tabs>
      <w:ind w:left="900"/>
    </w:pPr>
    <w:rPr>
      <w:noProof/>
    </w:rPr>
  </w:style>
  <w:style w:type="paragraph" w:styleId="TOC4">
    <w:name w:val="toc 4"/>
    <w:basedOn w:val="Normal"/>
    <w:next w:val="Normal"/>
    <w:autoRedefine/>
    <w:uiPriority w:val="39"/>
    <w:pPr>
      <w:tabs>
        <w:tab w:val="left" w:pos="2160"/>
        <w:tab w:val="right" w:leader="dot" w:pos="9360"/>
      </w:tabs>
      <w:ind w:left="0"/>
    </w:pPr>
    <w:rPr>
      <w:b/>
      <w:caps/>
      <w:szCs w:val="28"/>
    </w:rPr>
  </w:style>
  <w:style w:type="paragraph" w:styleId="TOC5">
    <w:name w:val="toc 5"/>
    <w:basedOn w:val="Normal"/>
    <w:next w:val="Normal"/>
    <w:autoRedefine/>
    <w:semiHidden/>
    <w:pPr>
      <w:ind w:left="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tabletxt">
    <w:name w:val="tabletxt"/>
    <w:basedOn w:val="Normal"/>
    <w:autoRedefine/>
    <w:rsid w:val="00E03412"/>
    <w:pPr>
      <w:autoSpaceDE w:val="0"/>
      <w:autoSpaceDN w:val="0"/>
      <w:adjustRightInd w:val="0"/>
      <w:spacing w:before="20" w:after="20"/>
      <w:ind w:left="0"/>
    </w:pPr>
    <w:rPr>
      <w:rFonts w:ascii="Archivo Narrow Regular" w:hAnsi="Archivo Narrow Regular" w:cs="Arial"/>
      <w:sz w:val="18"/>
    </w:rPr>
  </w:style>
  <w:style w:type="paragraph" w:customStyle="1" w:styleId="TitleCover">
    <w:name w:val="Title Cover"/>
    <w:basedOn w:val="Normal"/>
    <w:next w:val="Normal"/>
    <w:rsid w:val="00435AED"/>
    <w:pPr>
      <w:keepNext/>
      <w:keepLines/>
      <w:tabs>
        <w:tab w:val="left" w:pos="0"/>
      </w:tabs>
      <w:spacing w:before="240" w:after="500" w:line="640" w:lineRule="exact"/>
      <w:ind w:left="0"/>
    </w:pPr>
    <w:rPr>
      <w:b/>
      <w:color w:val="440099" w:themeColor="text1"/>
      <w:spacing w:val="-48"/>
      <w:kern w:val="28"/>
      <w:sz w:val="64"/>
    </w:rPr>
  </w:style>
  <w:style w:type="paragraph" w:customStyle="1" w:styleId="SubtitleCover">
    <w:name w:val="Subtitle Cover"/>
    <w:basedOn w:val="TitleCover"/>
    <w:next w:val="BodyText"/>
    <w:rsid w:val="00D06693"/>
    <w:pPr>
      <w:tabs>
        <w:tab w:val="clear" w:pos="0"/>
      </w:tabs>
      <w:spacing w:before="0" w:after="0" w:line="480" w:lineRule="atLeast"/>
      <w:jc w:val="right"/>
    </w:pPr>
    <w:rPr>
      <w:rFonts w:ascii="Archivo SemiBold" w:hAnsi="Archivo SemiBold"/>
      <w:spacing w:val="-30"/>
      <w:sz w:val="48"/>
    </w:rPr>
  </w:style>
  <w:style w:type="paragraph" w:styleId="BodyText">
    <w:name w:val="Body Text"/>
    <w:basedOn w:val="Normal"/>
    <w:pPr>
      <w:spacing w:after="120"/>
    </w:pPr>
  </w:style>
  <w:style w:type="paragraph" w:customStyle="1" w:styleId="Tabletext">
    <w:name w:val="Tabletext"/>
    <w:basedOn w:val="Normal"/>
    <w:autoRedefine/>
    <w:rsid w:val="00780278"/>
    <w:pPr>
      <w:keepLines/>
      <w:widowControl w:val="0"/>
      <w:spacing w:before="240" w:after="120" w:line="240" w:lineRule="atLeast"/>
      <w:ind w:left="0"/>
      <w:jc w:val="both"/>
    </w:pPr>
  </w:style>
  <w:style w:type="paragraph" w:customStyle="1" w:styleId="InfoBlueCharChar">
    <w:name w:val="InfoBlue Char Char"/>
    <w:basedOn w:val="Normal"/>
    <w:next w:val="BodyText"/>
    <w:pPr>
      <w:keepLines/>
      <w:spacing w:before="0" w:after="120" w:line="240" w:lineRule="atLeast"/>
    </w:pPr>
    <w:rPr>
      <w:i/>
      <w:color w:val="0000FF"/>
    </w:rPr>
  </w:style>
  <w:style w:type="paragraph" w:customStyle="1" w:styleId="Paragraph2">
    <w:name w:val="Paragraph2"/>
    <w:basedOn w:val="Normal"/>
    <w:pPr>
      <w:widowControl w:val="0"/>
      <w:spacing w:before="80" w:after="0" w:line="240" w:lineRule="atLeast"/>
      <w:ind w:left="720"/>
    </w:pPr>
    <w:rPr>
      <w:color w:val="000000"/>
      <w:sz w:val="20"/>
      <w:lang w:val="en-AU"/>
    </w:rPr>
  </w:style>
  <w:style w:type="paragraph" w:customStyle="1" w:styleId="StyleSubtitleCover2TopNoborder">
    <w:name w:val="Style Subtitle Cover2 + Top: (No border)"/>
    <w:basedOn w:val="Normal"/>
    <w:rsid w:val="00A50617"/>
    <w:pPr>
      <w:keepNext/>
      <w:keepLines/>
      <w:spacing w:before="0" w:after="0" w:line="480" w:lineRule="atLeast"/>
      <w:ind w:left="0"/>
      <w:jc w:val="right"/>
    </w:pPr>
    <w:rPr>
      <w:rFonts w:ascii="Archivo Medium" w:hAnsi="Archivo Medium"/>
      <w:kern w:val="28"/>
      <w:sz w:val="32"/>
    </w:rPr>
  </w:style>
  <w:style w:type="paragraph" w:customStyle="1" w:styleId="StyleInfoBlueBoldCharChar">
    <w:name w:val="Style InfoBlue + Bold Char Char"/>
    <w:basedOn w:val="InfoBlueCharChar"/>
    <w:rPr>
      <w:b/>
      <w:bCs/>
      <w:iCs/>
    </w:rPr>
  </w:style>
  <w:style w:type="character" w:customStyle="1" w:styleId="InfoBlueCharCharChar">
    <w:name w:val="InfoBlue Char Char Char"/>
    <w:rPr>
      <w:i/>
      <w:color w:val="0000FF"/>
      <w:sz w:val="24"/>
      <w:lang w:val="en-US" w:eastAsia="en-US" w:bidi="ar-SA"/>
    </w:rPr>
  </w:style>
  <w:style w:type="character" w:customStyle="1" w:styleId="StyleInfoBlueBoldCharCharChar">
    <w:name w:val="Style InfoBlue + Bold Char Char Char"/>
    <w:rPr>
      <w:b/>
      <w:bCs/>
      <w:i/>
      <w:iCs/>
      <w:color w:val="0000FF"/>
      <w:sz w:val="24"/>
      <w:lang w:val="en-US" w:eastAsia="en-US" w:bidi="ar-SA"/>
    </w:rPr>
  </w:style>
  <w:style w:type="character" w:styleId="CommentReference">
    <w:name w:val="annotation reference"/>
    <w:semiHidden/>
    <w:rsid w:val="0019636F"/>
    <w:rPr>
      <w:rFonts w:ascii="Archivo" w:hAnsi="Archivo"/>
      <w:b w:val="0"/>
      <w:i w:val="0"/>
      <w:sz w:val="16"/>
      <w:szCs w:val="16"/>
    </w:rPr>
  </w:style>
  <w:style w:type="paragraph" w:customStyle="1" w:styleId="InfoBlueCharCharCharCharCharChar">
    <w:name w:val="InfoBlue Char Char Char Char Char Char"/>
    <w:basedOn w:val="Normal"/>
    <w:next w:val="BodyText"/>
    <w:pPr>
      <w:keepLines/>
      <w:spacing w:before="0" w:after="120" w:line="240" w:lineRule="atLeast"/>
    </w:pPr>
    <w:rPr>
      <w:i/>
      <w:color w:val="0000FF"/>
    </w:rPr>
  </w:style>
  <w:style w:type="character" w:customStyle="1" w:styleId="InfoBlueCharCharCharCharCharCharChar">
    <w:name w:val="InfoBlue Char Char Char Char Char Char Char"/>
    <w:rPr>
      <w:i/>
      <w:color w:val="0000FF"/>
      <w:sz w:val="24"/>
      <w:szCs w:val="24"/>
      <w:lang w:val="en-US" w:eastAsia="en-US" w:bidi="ar-SA"/>
    </w:rPr>
  </w:style>
  <w:style w:type="paragraph" w:customStyle="1" w:styleId="InfoBlueChar">
    <w:name w:val="InfoBlue Char"/>
    <w:basedOn w:val="Normal"/>
    <w:next w:val="BodyText"/>
    <w:pPr>
      <w:keepLines/>
      <w:spacing w:before="0" w:after="120" w:line="240" w:lineRule="atLeast"/>
    </w:pPr>
    <w:rPr>
      <w:i/>
      <w:color w:val="0000FF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ResumeBody">
    <w:name w:val="Resume Body"/>
    <w:basedOn w:val="Normal"/>
    <w:pPr>
      <w:spacing w:after="120"/>
      <w:ind w:left="0"/>
    </w:pPr>
    <w:rPr>
      <w:sz w:val="20"/>
    </w:rPr>
  </w:style>
  <w:style w:type="paragraph" w:styleId="BodyText2">
    <w:name w:val="Body Text 2"/>
    <w:basedOn w:val="Normal"/>
    <w:pPr>
      <w:spacing w:before="0" w:after="0"/>
      <w:ind w:left="0"/>
    </w:pPr>
    <w:rPr>
      <w:rFonts w:cs="Arial"/>
      <w:szCs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ind w:left="0"/>
    </w:pPr>
  </w:style>
  <w:style w:type="character" w:styleId="Strong">
    <w:name w:val="Strong"/>
    <w:uiPriority w:val="22"/>
    <w:qFormat/>
    <w:rsid w:val="0019636F"/>
    <w:rPr>
      <w:rFonts w:ascii="Archivo Medium" w:hAnsi="Archivo Medium"/>
      <w:b w:val="0"/>
      <w:bCs/>
      <w:i w:val="0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pPr>
      <w:tabs>
        <w:tab w:val="num" w:pos="1800"/>
      </w:tabs>
      <w:ind w:left="0"/>
    </w:pPr>
  </w:style>
  <w:style w:type="character" w:styleId="HTMLCite">
    <w:name w:val="HTML Cite"/>
    <w:rPr>
      <w:i/>
      <w:iCs/>
    </w:rPr>
  </w:style>
  <w:style w:type="paragraph" w:customStyle="1" w:styleId="TableColumnHeading">
    <w:name w:val="TableColumnHeading"/>
    <w:next w:val="Normal"/>
    <w:rsid w:val="0019636F"/>
    <w:pPr>
      <w:spacing w:before="60" w:after="60"/>
      <w:jc w:val="center"/>
    </w:pPr>
    <w:rPr>
      <w:rFonts w:ascii="Archivo SemiBold" w:hAnsi="Archivo SemiBold"/>
      <w:b/>
      <w:lang w:eastAsia="en-US"/>
    </w:rPr>
  </w:style>
  <w:style w:type="paragraph" w:customStyle="1" w:styleId="TableText0">
    <w:name w:val="TableText"/>
    <w:aliases w:val="tt"/>
    <w:rsid w:val="0019636F"/>
    <w:pPr>
      <w:spacing w:before="40" w:after="40"/>
    </w:pPr>
    <w:rPr>
      <w:rFonts w:ascii="Archivo" w:hAnsi="Archivo"/>
      <w:lang w:eastAsia="en-US"/>
    </w:rPr>
  </w:style>
  <w:style w:type="paragraph" w:styleId="BodyTextIndent2">
    <w:name w:val="Body Text Indent 2"/>
    <w:basedOn w:val="Normal"/>
    <w:pPr>
      <w:spacing w:before="120" w:after="0"/>
      <w:ind w:left="720"/>
    </w:pPr>
    <w:rPr>
      <w:rFonts w:cs="Arial"/>
      <w:sz w:val="20"/>
    </w:rPr>
  </w:style>
  <w:style w:type="character" w:customStyle="1" w:styleId="StyleInfoBlueBoldCharCharCharChar">
    <w:name w:val="Style InfoBlue + Bold Char Char Char Char"/>
    <w:rPr>
      <w:b/>
      <w:bCs/>
      <w:i/>
      <w:iCs/>
      <w:color w:val="0000FF"/>
      <w:sz w:val="24"/>
      <w:lang w:val="en-US" w:eastAsia="en-US" w:bidi="ar-SA"/>
    </w:rPr>
  </w:style>
  <w:style w:type="paragraph" w:customStyle="1" w:styleId="Tableheader">
    <w:name w:val="Table header"/>
    <w:basedOn w:val="Normal"/>
    <w:autoRedefine/>
    <w:rsid w:val="00780278"/>
    <w:pPr>
      <w:spacing w:before="240" w:after="120" w:line="360" w:lineRule="auto"/>
      <w:ind w:left="0"/>
      <w:jc w:val="both"/>
    </w:pPr>
    <w:rPr>
      <w:rFonts w:cs="Times New Roman Bold"/>
      <w:bCs/>
      <w:color w:val="FFFFFF" w:themeColor="background1"/>
      <w:sz w:val="24"/>
    </w:rPr>
  </w:style>
  <w:style w:type="paragraph" w:customStyle="1" w:styleId="PageTitle">
    <w:name w:val="PageTitle"/>
    <w:basedOn w:val="Normal"/>
    <w:pPr>
      <w:spacing w:before="120" w:after="120"/>
      <w:ind w:left="0"/>
      <w:jc w:val="center"/>
      <w:outlineLvl w:val="0"/>
    </w:pPr>
    <w:rPr>
      <w:b/>
      <w:color w:val="000000"/>
      <w:sz w:val="32"/>
    </w:rPr>
  </w:style>
  <w:style w:type="paragraph" w:customStyle="1" w:styleId="TableHeading">
    <w:name w:val="Table Heading"/>
    <w:rsid w:val="0019636F"/>
    <w:pPr>
      <w:shd w:val="pct5" w:color="auto" w:fill="FFFFFF"/>
      <w:snapToGrid w:val="0"/>
    </w:pPr>
    <w:rPr>
      <w:rFonts w:ascii="Archivo Medium" w:hAnsi="Archivo Medium"/>
      <w:lang w:eastAsia="en-US"/>
    </w:rPr>
  </w:style>
  <w:style w:type="paragraph" w:customStyle="1" w:styleId="Table10Text">
    <w:name w:val="Table 10 Text"/>
    <w:basedOn w:val="Normal"/>
    <w:pPr>
      <w:spacing w:before="20" w:after="20"/>
      <w:ind w:left="0"/>
    </w:pPr>
    <w:rPr>
      <w:sz w:val="20"/>
    </w:rPr>
  </w:style>
  <w:style w:type="paragraph" w:customStyle="1" w:styleId="TextBold">
    <w:name w:val="Text Bold"/>
    <w:basedOn w:val="Normal"/>
    <w:next w:val="Normal"/>
    <w:pPr>
      <w:spacing w:before="0" w:after="0"/>
      <w:ind w:left="0"/>
    </w:pPr>
    <w:rPr>
      <w:b/>
      <w:sz w:val="20"/>
    </w:rPr>
  </w:style>
  <w:style w:type="paragraph" w:customStyle="1" w:styleId="TextUnderBold">
    <w:name w:val="Text UnderBold"/>
    <w:basedOn w:val="Normal"/>
    <w:pPr>
      <w:spacing w:before="0" w:after="0"/>
      <w:ind w:left="0"/>
      <w:jc w:val="center"/>
    </w:pPr>
    <w:rPr>
      <w:sz w:val="20"/>
      <w:u w:val="single"/>
    </w:rPr>
  </w:style>
  <w:style w:type="paragraph" w:customStyle="1" w:styleId="BodyTextKeep">
    <w:name w:val="Body Text Keep"/>
    <w:basedOn w:val="BodyText"/>
    <w:pPr>
      <w:keepNext/>
      <w:spacing w:before="0" w:after="220" w:line="220" w:lineRule="atLeast"/>
      <w:ind w:left="1080"/>
    </w:pPr>
  </w:style>
  <w:style w:type="paragraph" w:customStyle="1" w:styleId="SectionHeading">
    <w:name w:val="Section Heading"/>
    <w:basedOn w:val="Heading1"/>
    <w:pPr>
      <w:keepLines/>
      <w:shd w:val="pct15" w:color="auto" w:fill="auto"/>
      <w:spacing w:before="220" w:after="220" w:line="280" w:lineRule="atLeast"/>
      <w:ind w:firstLine="1080"/>
    </w:pPr>
    <w:rPr>
      <w:rFonts w:eastAsia="Times New Roman"/>
      <w:bCs/>
      <w:caps w:val="0"/>
      <w:spacing w:val="-10"/>
      <w:kern w:val="28"/>
      <w:position w:val="6"/>
      <w:sz w:val="24"/>
      <w:szCs w:val="20"/>
    </w:rPr>
  </w:style>
  <w:style w:type="paragraph" w:customStyle="1" w:styleId="narratstyle">
    <w:name w:val="narrat style"/>
    <w:basedOn w:val="SectionHeading"/>
    <w:rsid w:val="0019636F"/>
    <w:pPr>
      <w:keepNext w:val="0"/>
      <w:keepLines w:val="0"/>
      <w:shd w:val="clear" w:color="auto" w:fill="auto"/>
      <w:spacing w:before="0" w:after="0" w:line="240" w:lineRule="auto"/>
      <w:ind w:left="342" w:right="355" w:firstLine="0"/>
      <w:jc w:val="center"/>
      <w:outlineLvl w:val="9"/>
    </w:pPr>
    <w:rPr>
      <w:rFonts w:ascii="Archivo Medium" w:hAnsi="Archivo Medium"/>
      <w:b w:val="0"/>
      <w:i/>
      <w:spacing w:val="0"/>
      <w:kern w:val="0"/>
      <w:position w:val="0"/>
      <w:sz w:val="22"/>
    </w:rPr>
  </w:style>
  <w:style w:type="paragraph" w:customStyle="1" w:styleId="formtext">
    <w:name w:val="form text"/>
    <w:basedOn w:val="Normal"/>
    <w:pPr>
      <w:spacing w:before="120" w:after="0"/>
      <w:ind w:left="0"/>
    </w:pPr>
    <w:rPr>
      <w:b/>
      <w:i/>
    </w:rPr>
  </w:style>
  <w:style w:type="paragraph" w:customStyle="1" w:styleId="tableheading0">
    <w:name w:val="table heading"/>
    <w:basedOn w:val="formtext-small"/>
    <w:pPr>
      <w:spacing w:before="60"/>
    </w:pPr>
    <w:rPr>
      <w:i/>
      <w:sz w:val="18"/>
    </w:rPr>
  </w:style>
  <w:style w:type="paragraph" w:customStyle="1" w:styleId="formtext-small">
    <w:name w:val="form text - small"/>
    <w:basedOn w:val="Normal"/>
    <w:pPr>
      <w:spacing w:before="240" w:after="0"/>
      <w:ind w:left="0"/>
    </w:pPr>
    <w:rPr>
      <w:sz w:val="20"/>
    </w:rPr>
  </w:style>
  <w:style w:type="paragraph" w:customStyle="1" w:styleId="Instructions">
    <w:name w:val="Instructions"/>
    <w:basedOn w:val="Normal"/>
    <w:autoRedefine/>
    <w:rsid w:val="00EC4FBF"/>
    <w:pPr>
      <w:shd w:val="clear" w:color="auto" w:fill="FFFFFF"/>
      <w:spacing w:before="0" w:after="0"/>
      <w:ind w:left="0"/>
    </w:pPr>
    <w:rPr>
      <w:rFonts w:cs="Arial"/>
      <w:color w:val="000000"/>
      <w:sz w:val="20"/>
    </w:rPr>
  </w:style>
  <w:style w:type="paragraph" w:customStyle="1" w:styleId="Bullet1">
    <w:name w:val="Bullet 1"/>
    <w:basedOn w:val="Normal"/>
    <w:pPr>
      <w:numPr>
        <w:numId w:val="1"/>
      </w:numPr>
      <w:tabs>
        <w:tab w:val="clear" w:pos="720"/>
        <w:tab w:val="num" w:pos="340"/>
        <w:tab w:val="num" w:pos="454"/>
      </w:tabs>
      <w:spacing w:before="0" w:after="0"/>
    </w:pPr>
  </w:style>
  <w:style w:type="paragraph" w:customStyle="1" w:styleId="TableText1">
    <w:name w:val="Table Text"/>
    <w:basedOn w:val="TableHeading"/>
    <w:rsid w:val="0019636F"/>
    <w:pPr>
      <w:shd w:val="clear" w:color="auto" w:fill="auto"/>
      <w:overflowPunct w:val="0"/>
      <w:autoSpaceDE w:val="0"/>
      <w:autoSpaceDN w:val="0"/>
      <w:adjustRightInd w:val="0"/>
      <w:snapToGrid/>
      <w:textAlignment w:val="baseline"/>
    </w:pPr>
    <w:rPr>
      <w:rFonts w:ascii="Archivo" w:hAnsi="Archivo"/>
      <w:b/>
      <w:noProof/>
    </w:rPr>
  </w:style>
  <w:style w:type="character" w:styleId="HTMLAcronym">
    <w:name w:val="HTML Acronym"/>
    <w:rPr>
      <w:color w:val="666666"/>
    </w:rPr>
  </w:style>
  <w:style w:type="paragraph" w:customStyle="1" w:styleId="InfoBlueCharChar2">
    <w:name w:val="InfoBlue Char Char2"/>
    <w:basedOn w:val="Normal"/>
    <w:next w:val="BodyText"/>
    <w:pPr>
      <w:keepLines/>
      <w:spacing w:before="0" w:after="120" w:line="240" w:lineRule="atLeast"/>
    </w:pPr>
    <w:rPr>
      <w:i/>
      <w:color w:val="0000FF"/>
    </w:rPr>
  </w:style>
  <w:style w:type="character" w:customStyle="1" w:styleId="InfoBlueCharCharChar1">
    <w:name w:val="InfoBlue Char Char Char1"/>
    <w:rPr>
      <w:i/>
      <w:color w:val="0000FF"/>
      <w:sz w:val="24"/>
      <w:szCs w:val="24"/>
      <w:lang w:val="en-US" w:eastAsia="en-US" w:bidi="ar-SA"/>
    </w:rPr>
  </w:style>
  <w:style w:type="character" w:customStyle="1" w:styleId="InstructionsChar">
    <w:name w:val="Instructions Char"/>
    <w:rPr>
      <w:i/>
      <w:color w:val="0000FF"/>
      <w:sz w:val="24"/>
      <w:lang w:val="en-US" w:eastAsia="en-US" w:bidi="ar-SA"/>
    </w:rPr>
  </w:style>
  <w:style w:type="paragraph" w:customStyle="1" w:styleId="Appendix">
    <w:name w:val="Appendix"/>
    <w:basedOn w:val="Normal"/>
    <w:pPr>
      <w:ind w:left="0"/>
    </w:pPr>
    <w:rPr>
      <w:b/>
      <w:sz w:val="28"/>
      <w:szCs w:val="28"/>
    </w:rPr>
  </w:style>
  <w:style w:type="table" w:styleId="TableGrid">
    <w:name w:val="Table Grid"/>
    <w:basedOn w:val="TableNormal"/>
    <w:rsid w:val="0019636F"/>
    <w:pPr>
      <w:spacing w:before="60" w:after="60"/>
      <w:ind w:left="576"/>
      <w:jc w:val="both"/>
    </w:pPr>
    <w:rPr>
      <w:rFonts w:ascii="Archivo" w:hAnsi="Archiv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Blue">
    <w:name w:val="InfoBlue"/>
    <w:basedOn w:val="Normal"/>
    <w:next w:val="BodyText"/>
    <w:pPr>
      <w:widowControl w:val="0"/>
      <w:spacing w:before="0" w:after="120" w:line="240" w:lineRule="atLeast"/>
    </w:pPr>
    <w:rPr>
      <w:i/>
      <w:color w:val="0000FF"/>
    </w:rPr>
  </w:style>
  <w:style w:type="character" w:styleId="PageNumber">
    <w:name w:val="page number"/>
    <w:basedOn w:val="DefaultParagraphFont"/>
  </w:style>
  <w:style w:type="table" w:styleId="ColorfulList">
    <w:name w:val="Colorful List"/>
    <w:basedOn w:val="TableNormal"/>
    <w:uiPriority w:val="72"/>
    <w:rsid w:val="0019636F"/>
    <w:rPr>
      <w:rFonts w:ascii="Archivo" w:hAnsi="Archivo"/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MediumShading1-Accent6">
    <w:name w:val="Medium Shading 1 Accent 6"/>
    <w:basedOn w:val="TableNormal"/>
    <w:uiPriority w:val="63"/>
    <w:rsid w:val="0019636F"/>
    <w:rPr>
      <w:rFonts w:ascii="Archivo" w:hAnsi="Archivo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780278"/>
    <w:pPr>
      <w:keepLines/>
      <w:shd w:val="clear" w:color="440099" w:themeColor="accent2" w:fill="auto"/>
      <w:spacing w:before="480" w:after="0" w:line="276" w:lineRule="auto"/>
      <w:outlineLvl w:val="9"/>
    </w:pPr>
    <w:rPr>
      <w:rFonts w:eastAsia="Arial" w:cs="Times New Roman Bold"/>
      <w:kern w:val="0"/>
      <w:sz w:val="32"/>
      <w:szCs w:val="24"/>
    </w:rPr>
  </w:style>
  <w:style w:type="paragraph" w:styleId="ListParagraph">
    <w:name w:val="List Paragraph"/>
    <w:basedOn w:val="Normal"/>
    <w:uiPriority w:val="34"/>
    <w:qFormat/>
    <w:rsid w:val="00113801"/>
    <w:pPr>
      <w:ind w:left="720"/>
      <w:contextualSpacing/>
    </w:pPr>
    <w:rPr>
      <w:rFonts w:cstheme="minorBidi"/>
    </w:rPr>
  </w:style>
  <w:style w:type="paragraph" w:styleId="NoSpacing">
    <w:name w:val="No Spacing"/>
    <w:link w:val="NoSpacingChar"/>
    <w:uiPriority w:val="1"/>
    <w:qFormat/>
    <w:rsid w:val="00AE778D"/>
    <w:pPr>
      <w:ind w:left="576"/>
    </w:pPr>
    <w:rPr>
      <w:rFonts w:ascii="Arial" w:hAnsi="Arial"/>
      <w:sz w:val="22"/>
      <w:szCs w:val="24"/>
      <w:lang w:eastAsia="en-US"/>
    </w:rPr>
  </w:style>
  <w:style w:type="paragraph" w:customStyle="1" w:styleId="Numbered">
    <w:name w:val="Numbered"/>
    <w:basedOn w:val="NoSpacing"/>
    <w:link w:val="NumberedChar"/>
    <w:autoRedefine/>
    <w:qFormat/>
    <w:rsid w:val="00D13707"/>
    <w:pPr>
      <w:numPr>
        <w:numId w:val="2"/>
      </w:numPr>
    </w:pPr>
    <w:rPr>
      <w:rFonts w:ascii="Archivo" w:hAnsi="Archivo"/>
      <w:color w:val="243746" w:themeColor="text2"/>
    </w:rPr>
  </w:style>
  <w:style w:type="character" w:customStyle="1" w:styleId="NoSpacingChar">
    <w:name w:val="No Spacing Char"/>
    <w:basedOn w:val="DefaultParagraphFont"/>
    <w:link w:val="NoSpacing"/>
    <w:uiPriority w:val="1"/>
    <w:rsid w:val="006C01EE"/>
    <w:rPr>
      <w:rFonts w:ascii="Arial" w:hAnsi="Arial"/>
      <w:sz w:val="22"/>
      <w:szCs w:val="24"/>
      <w:lang w:eastAsia="en-US"/>
    </w:rPr>
  </w:style>
  <w:style w:type="character" w:customStyle="1" w:styleId="NumberedChar">
    <w:name w:val="Numbered Char"/>
    <w:basedOn w:val="NoSpacingChar"/>
    <w:link w:val="Numbered"/>
    <w:rsid w:val="00D13707"/>
    <w:rPr>
      <w:rFonts w:ascii="Archivo" w:hAnsi="Archivo"/>
      <w:color w:val="243746" w:themeColor="text2"/>
      <w:sz w:val="22"/>
      <w:szCs w:val="24"/>
      <w:lang w:eastAsia="en-US"/>
    </w:rPr>
  </w:style>
  <w:style w:type="paragraph" w:customStyle="1" w:styleId="CovFormText">
    <w:name w:val="Cov_Form Text"/>
    <w:basedOn w:val="Header"/>
    <w:uiPriority w:val="99"/>
    <w:rsid w:val="0019636F"/>
    <w:pPr>
      <w:tabs>
        <w:tab w:val="clear" w:pos="4320"/>
        <w:tab w:val="clear" w:pos="8640"/>
      </w:tabs>
      <w:ind w:left="0"/>
    </w:pPr>
    <w:rPr>
      <w:noProof/>
      <w:sz w:val="18"/>
    </w:rPr>
  </w:style>
  <w:style w:type="character" w:customStyle="1" w:styleId="CellTextChar">
    <w:name w:val="Cell Text Char"/>
    <w:link w:val="CellText"/>
    <w:uiPriority w:val="99"/>
    <w:locked/>
    <w:rsid w:val="0019636F"/>
    <w:rPr>
      <w:rFonts w:ascii="Archivo Narrow Regular" w:hAnsi="Archivo Narrow Regular"/>
      <w:noProof/>
      <w:sz w:val="22"/>
      <w:szCs w:val="22"/>
    </w:rPr>
  </w:style>
  <w:style w:type="paragraph" w:customStyle="1" w:styleId="CellText">
    <w:name w:val="Cell Text"/>
    <w:link w:val="CellTextChar"/>
    <w:uiPriority w:val="99"/>
    <w:qFormat/>
    <w:rsid w:val="0019636F"/>
    <w:pPr>
      <w:spacing w:line="276" w:lineRule="auto"/>
    </w:pPr>
    <w:rPr>
      <w:rFonts w:ascii="Archivo Narrow Regular" w:hAnsi="Archivo Narrow Regular"/>
      <w:noProof/>
      <w:sz w:val="22"/>
      <w:szCs w:val="22"/>
    </w:rPr>
  </w:style>
  <w:style w:type="character" w:customStyle="1" w:styleId="CellHeaderChar">
    <w:name w:val="Cell Header Char"/>
    <w:link w:val="CellHeader"/>
    <w:locked/>
    <w:rsid w:val="0019636F"/>
    <w:rPr>
      <w:rFonts w:ascii="Archivo SemiBold" w:eastAsia="MS Mincho" w:hAnsi="Archivo SemiBold" w:cs="Arial"/>
      <w:b/>
    </w:rPr>
  </w:style>
  <w:style w:type="paragraph" w:customStyle="1" w:styleId="CellHeader">
    <w:name w:val="Cell Header"/>
    <w:basedOn w:val="Header"/>
    <w:link w:val="CellHeaderChar"/>
    <w:qFormat/>
    <w:rsid w:val="0019636F"/>
    <w:pPr>
      <w:spacing w:before="120" w:after="0"/>
      <w:ind w:left="0"/>
      <w:jc w:val="right"/>
    </w:pPr>
    <w:rPr>
      <w:rFonts w:ascii="Archivo SemiBold" w:eastAsia="MS Mincho" w:hAnsi="Archivo SemiBold" w:cs="Arial"/>
      <w:b/>
      <w:sz w:val="20"/>
      <w:lang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1946B0"/>
    <w:rPr>
      <w:rFonts w:ascii="Arial" w:hAnsi="Arial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7E32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rsid w:val="009F493E"/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A09BF"/>
    <w:rPr>
      <w:rFonts w:ascii="Arial" w:hAnsi="Arial"/>
      <w:sz w:val="22"/>
      <w:szCs w:val="24"/>
      <w:lang w:eastAsia="en-US"/>
    </w:rPr>
  </w:style>
  <w:style w:type="paragraph" w:styleId="PlainText">
    <w:name w:val="Plain Text"/>
    <w:basedOn w:val="Normal"/>
    <w:link w:val="PlainTextChar"/>
    <w:rsid w:val="0019636F"/>
    <w:pPr>
      <w:spacing w:before="0" w:after="0"/>
      <w:ind w:left="0"/>
    </w:pPr>
    <w:rPr>
      <w:rFonts w:cs="Courier New"/>
    </w:rPr>
  </w:style>
  <w:style w:type="character" w:customStyle="1" w:styleId="PlainTextChar">
    <w:name w:val="Plain Text Char"/>
    <w:basedOn w:val="DefaultParagraphFont"/>
    <w:link w:val="PlainText"/>
    <w:rsid w:val="0019636F"/>
    <w:rPr>
      <w:rFonts w:ascii="Archivo" w:hAnsi="Archivo" w:cs="Courier New"/>
      <w:sz w:val="22"/>
      <w:lang w:eastAsia="en-US"/>
    </w:rPr>
  </w:style>
  <w:style w:type="paragraph" w:styleId="Subtitle">
    <w:name w:val="Subtitle"/>
    <w:basedOn w:val="Normal"/>
    <w:next w:val="PlainText"/>
    <w:link w:val="SubtitleChar"/>
    <w:uiPriority w:val="11"/>
    <w:qFormat/>
    <w:rsid w:val="000A09BF"/>
    <w:pPr>
      <w:numPr>
        <w:ilvl w:val="1"/>
      </w:numPr>
      <w:spacing w:before="0" w:after="240"/>
      <w:ind w:left="576"/>
    </w:pPr>
    <w:rPr>
      <w:rFonts w:ascii="Calibri" w:eastAsiaTheme="minorHAnsi" w:hAnsi="Calibri"/>
      <w:iCs/>
      <w:color w:val="9B4BFF" w:themeColor="text1" w:themeTint="80"/>
      <w:spacing w:val="-2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A09BF"/>
    <w:rPr>
      <w:rFonts w:ascii="Calibri" w:eastAsiaTheme="minorHAnsi" w:hAnsi="Calibri"/>
      <w:iCs/>
      <w:color w:val="9B4BFF" w:themeColor="text1" w:themeTint="80"/>
      <w:spacing w:val="-20"/>
      <w:sz w:val="36"/>
      <w:szCs w:val="24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556F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A6B2E"/>
    <w:rPr>
      <w:color w:val="605E5C"/>
      <w:shd w:val="clear" w:color="auto" w:fill="E1DFDD"/>
    </w:rPr>
  </w:style>
  <w:style w:type="table" w:styleId="GridTable4-Accent2">
    <w:name w:val="Grid Table 4 Accent 2"/>
    <w:basedOn w:val="TableNormal"/>
    <w:uiPriority w:val="49"/>
    <w:rsid w:val="001E5E17"/>
    <w:tblPr>
      <w:tblStyleRowBandSize w:val="1"/>
      <w:tblStyleColBandSize w:val="1"/>
      <w:tblBorders>
        <w:top w:val="single" w:sz="4" w:space="0" w:color="8728FF" w:themeColor="accent2" w:themeTint="99"/>
        <w:left w:val="single" w:sz="4" w:space="0" w:color="8728FF" w:themeColor="accent2" w:themeTint="99"/>
        <w:bottom w:val="single" w:sz="4" w:space="0" w:color="8728FF" w:themeColor="accent2" w:themeTint="99"/>
        <w:right w:val="single" w:sz="4" w:space="0" w:color="8728FF" w:themeColor="accent2" w:themeTint="99"/>
        <w:insideH w:val="single" w:sz="4" w:space="0" w:color="8728FF" w:themeColor="accent2" w:themeTint="99"/>
        <w:insideV w:val="single" w:sz="4" w:space="0" w:color="8728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0099" w:themeColor="accent2"/>
          <w:left w:val="single" w:sz="4" w:space="0" w:color="440099" w:themeColor="accent2"/>
          <w:bottom w:val="single" w:sz="4" w:space="0" w:color="440099" w:themeColor="accent2"/>
          <w:right w:val="single" w:sz="4" w:space="0" w:color="440099" w:themeColor="accent2"/>
          <w:insideH w:val="nil"/>
          <w:insideV w:val="nil"/>
        </w:tcBorders>
        <w:shd w:val="clear" w:color="auto" w:fill="440099" w:themeFill="accent2"/>
      </w:tcPr>
    </w:tblStylePr>
    <w:tblStylePr w:type="lastRow">
      <w:rPr>
        <w:b/>
        <w:bCs/>
      </w:rPr>
      <w:tblPr/>
      <w:tcPr>
        <w:tcBorders>
          <w:top w:val="double" w:sz="4" w:space="0" w:color="44009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B7FF" w:themeFill="accent2" w:themeFillTint="33"/>
      </w:tcPr>
    </w:tblStylePr>
    <w:tblStylePr w:type="band1Horz">
      <w:tblPr/>
      <w:tcPr>
        <w:shd w:val="clear" w:color="auto" w:fill="D7B7FF" w:themeFill="accent2" w:themeFillTint="33"/>
      </w:tcPr>
    </w:tblStylePr>
  </w:style>
  <w:style w:type="table" w:styleId="GridTable1Light">
    <w:name w:val="Grid Table 1 Light"/>
    <w:basedOn w:val="TableNormal"/>
    <w:uiPriority w:val="46"/>
    <w:rsid w:val="0019778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F70FF" w:themeColor="text1" w:themeTint="66"/>
        <w:left w:val="single" w:sz="4" w:space="0" w:color="AF70FF" w:themeColor="text1" w:themeTint="66"/>
        <w:bottom w:val="single" w:sz="4" w:space="0" w:color="AF70FF" w:themeColor="text1" w:themeTint="66"/>
        <w:right w:val="single" w:sz="4" w:space="0" w:color="AF70FF" w:themeColor="text1" w:themeTint="66"/>
        <w:insideH w:val="single" w:sz="4" w:space="0" w:color="AF70FF" w:themeColor="text1" w:themeTint="66"/>
        <w:insideV w:val="single" w:sz="4" w:space="0" w:color="AF7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728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728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uiPriority w:val="99"/>
    <w:rsid w:val="0019636F"/>
    <w:pPr>
      <w:spacing w:before="0" w:after="0"/>
      <w:ind w:left="0"/>
    </w:pPr>
    <w:rPr>
      <w:rFonts w:eastAsiaTheme="minorHAnsi" w:cs="Calibri"/>
      <w:szCs w:val="22"/>
    </w:rPr>
  </w:style>
  <w:style w:type="character" w:styleId="Emphasis">
    <w:name w:val="Emphasis"/>
    <w:basedOn w:val="DefaultParagraphFont"/>
    <w:qFormat/>
    <w:rsid w:val="00016546"/>
    <w:rPr>
      <w:rFonts w:ascii="Archivo" w:hAnsi="Archivo"/>
      <w:b w:val="0"/>
      <w:i/>
      <w:iCs/>
    </w:rPr>
  </w:style>
  <w:style w:type="paragraph" w:customStyle="1" w:styleId="paragraph">
    <w:name w:val="paragraph"/>
    <w:basedOn w:val="Normal"/>
    <w:rsid w:val="00084085"/>
    <w:pPr>
      <w:spacing w:before="100" w:beforeAutospacing="1" w:after="100" w:afterAutospacing="1"/>
      <w:ind w:left="0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DefaultParagraphFont"/>
    <w:rsid w:val="00084085"/>
  </w:style>
  <w:style w:type="character" w:customStyle="1" w:styleId="eop">
    <w:name w:val="eop"/>
    <w:basedOn w:val="DefaultParagraphFont"/>
    <w:rsid w:val="00084085"/>
  </w:style>
  <w:style w:type="character" w:customStyle="1" w:styleId="field">
    <w:name w:val="field"/>
    <w:basedOn w:val="DefaultParagraphFont"/>
    <w:rsid w:val="00167574"/>
  </w:style>
  <w:style w:type="numbering" w:customStyle="1" w:styleId="CurrentList1">
    <w:name w:val="Current List1"/>
    <w:uiPriority w:val="99"/>
    <w:rsid w:val="00366877"/>
    <w:pPr>
      <w:numPr>
        <w:numId w:val="13"/>
      </w:numPr>
    </w:pPr>
  </w:style>
  <w:style w:type="character" w:customStyle="1" w:styleId="apple-converted-space">
    <w:name w:val="apple-converted-space"/>
    <w:basedOn w:val="DefaultParagraphFont"/>
    <w:rsid w:val="00186518"/>
  </w:style>
  <w:style w:type="character" w:customStyle="1" w:styleId="Heading2Char">
    <w:name w:val="Heading 2 Char"/>
    <w:basedOn w:val="DefaultParagraphFont"/>
    <w:link w:val="Heading2"/>
    <w:rsid w:val="001A2687"/>
    <w:rPr>
      <w:rFonts w:ascii="Archivo" w:eastAsia="Arial Unicode MS" w:hAnsi="Archivo" w:cs="Arial"/>
      <w:b/>
      <w:bCs/>
      <w:caps/>
      <w:color w:val="00B5E1" w:themeColor="accent1"/>
      <w:sz w:val="24"/>
      <w:lang w:eastAsia="en-US"/>
    </w:rPr>
  </w:style>
  <w:style w:type="paragraph" w:customStyle="1" w:styleId="Bullets">
    <w:name w:val="Bullets"/>
    <w:basedOn w:val="ListParagraph"/>
    <w:autoRedefine/>
    <w:qFormat/>
    <w:rsid w:val="00BD24BF"/>
    <w:pPr>
      <w:numPr>
        <w:numId w:val="4"/>
      </w:numPr>
    </w:pPr>
  </w:style>
  <w:style w:type="paragraph" w:styleId="ListNumber">
    <w:name w:val="List Number"/>
    <w:basedOn w:val="Normal"/>
    <w:autoRedefine/>
    <w:qFormat/>
    <w:rsid w:val="00D13707"/>
    <w:pPr>
      <w:numPr>
        <w:numId w:val="11"/>
      </w:numPr>
      <w:ind w:left="1872"/>
      <w:contextualSpacing/>
    </w:pPr>
  </w:style>
  <w:style w:type="numbering" w:customStyle="1" w:styleId="CurrentList2">
    <w:name w:val="Current List2"/>
    <w:uiPriority w:val="99"/>
    <w:rsid w:val="00D13707"/>
    <w:pPr>
      <w:numPr>
        <w:numId w:val="15"/>
      </w:numPr>
    </w:pPr>
  </w:style>
  <w:style w:type="numbering" w:customStyle="1" w:styleId="CurrentList3">
    <w:name w:val="Current List3"/>
    <w:uiPriority w:val="99"/>
    <w:rsid w:val="00D13707"/>
    <w:pPr>
      <w:numPr>
        <w:numId w:val="16"/>
      </w:numPr>
    </w:pPr>
  </w:style>
  <w:style w:type="table" w:styleId="PlainTable3">
    <w:name w:val="Plain Table 3"/>
    <w:basedOn w:val="TableNormal"/>
    <w:uiPriority w:val="43"/>
    <w:rsid w:val="008A2EC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B4B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B4B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8A2EC7"/>
    <w:tblPr>
      <w:tblStyleRowBandSize w:val="1"/>
      <w:tblStyleColBandSize w:val="1"/>
      <w:tblBorders>
        <w:top w:val="single" w:sz="4" w:space="0" w:color="8728FF" w:themeColor="text1" w:themeTint="99"/>
        <w:left w:val="single" w:sz="4" w:space="0" w:color="8728FF" w:themeColor="text1" w:themeTint="99"/>
        <w:bottom w:val="single" w:sz="4" w:space="0" w:color="8728FF" w:themeColor="text1" w:themeTint="99"/>
        <w:right w:val="single" w:sz="4" w:space="0" w:color="8728FF" w:themeColor="text1" w:themeTint="99"/>
        <w:insideH w:val="single" w:sz="4" w:space="0" w:color="8728FF" w:themeColor="text1" w:themeTint="99"/>
        <w:insideV w:val="single" w:sz="4" w:space="0" w:color="8728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0099" w:themeColor="text1"/>
          <w:left w:val="single" w:sz="4" w:space="0" w:color="440099" w:themeColor="text1"/>
          <w:bottom w:val="single" w:sz="4" w:space="0" w:color="440099" w:themeColor="text1"/>
          <w:right w:val="single" w:sz="4" w:space="0" w:color="440099" w:themeColor="text1"/>
          <w:insideH w:val="nil"/>
          <w:insideV w:val="nil"/>
        </w:tcBorders>
        <w:shd w:val="clear" w:color="auto" w:fill="440099" w:themeFill="text1"/>
      </w:tcPr>
    </w:tblStylePr>
    <w:tblStylePr w:type="lastRow">
      <w:rPr>
        <w:b/>
        <w:bCs/>
      </w:rPr>
      <w:tblPr/>
      <w:tcPr>
        <w:tcBorders>
          <w:top w:val="double" w:sz="4" w:space="0" w:color="440099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B7FF" w:themeFill="text1" w:themeFillTint="33"/>
      </w:tcPr>
    </w:tblStylePr>
    <w:tblStylePr w:type="band1Horz">
      <w:tblPr/>
      <w:tcPr>
        <w:shd w:val="clear" w:color="auto" w:fill="D7B7FF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9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302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4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2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2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8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3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6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1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08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26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50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188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71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1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36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0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5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5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4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1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2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8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3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3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0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3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5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7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3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6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3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5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2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5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62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4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65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6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46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71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20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20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8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5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13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80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6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55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1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2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6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8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0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86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60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80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nuel.alfaro\Desktop\Coder%20Process%20Tip%20Sheet.dotx" TargetMode="External"/></Relationships>
</file>

<file path=word/theme/theme1.xml><?xml version="1.0" encoding="utf-8"?>
<a:theme xmlns:a="http://schemas.openxmlformats.org/drawingml/2006/main" name="Office Theme">
  <a:themeElements>
    <a:clrScheme name="STRM">
      <a:dk1>
        <a:srgbClr val="440099"/>
      </a:dk1>
      <a:lt1>
        <a:srgbClr val="FFFFFF"/>
      </a:lt1>
      <a:dk2>
        <a:srgbClr val="243746"/>
      </a:dk2>
      <a:lt2>
        <a:srgbClr val="FFFFFF"/>
      </a:lt2>
      <a:accent1>
        <a:srgbClr val="00B5E1"/>
      </a:accent1>
      <a:accent2>
        <a:srgbClr val="440099"/>
      </a:accent2>
      <a:accent3>
        <a:srgbClr val="F27176"/>
      </a:accent3>
      <a:accent4>
        <a:srgbClr val="FFB500"/>
      </a:accent4>
      <a:accent5>
        <a:srgbClr val="9078B7"/>
      </a:accent5>
      <a:accent6>
        <a:srgbClr val="00C389"/>
      </a:accent6>
      <a:hlink>
        <a:srgbClr val="00B5E1"/>
      </a:hlink>
      <a:folHlink>
        <a:srgbClr val="323F4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2D70F541E164A9F196906C2177C4F" ma:contentTypeVersion="22" ma:contentTypeDescription="Create a new document." ma:contentTypeScope="" ma:versionID="99494205714bae11c2257b9f7e26427a">
  <xsd:schema xmlns:xsd="http://www.w3.org/2001/XMLSchema" xmlns:xs="http://www.w3.org/2001/XMLSchema" xmlns:p="http://schemas.microsoft.com/office/2006/metadata/properties" xmlns:ns1="http://schemas.microsoft.com/sharepoint/v3" xmlns:ns2="cc6bdef4-a15f-4629-a583-03e357f73a04" xmlns:ns3="da77cc01-1ab3-4ef3-8188-2be3cc92d131" targetNamespace="http://schemas.microsoft.com/office/2006/metadata/properties" ma:root="true" ma:fieldsID="0377f5a7415572698848027d748373e6" ns1:_="" ns2:_="" ns3:_="">
    <xsd:import namespace="http://schemas.microsoft.com/sharepoint/v3"/>
    <xsd:import namespace="cc6bdef4-a15f-4629-a583-03e357f73a04"/>
    <xsd:import namespace="da77cc01-1ab3-4ef3-8188-2be3cc92d1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Interest_x003f_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Commen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bdef4-a15f-4629-a583-03e357f73a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nterest_x003f_" ma:index="19" nillable="true" ma:displayName="Interest?" ma:format="Dropdown" ma:internalName="Interest_x003f_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6810a99-b14d-4f3f-91f6-ed3d64216f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" ma:index="27" nillable="true" ma:displayName="Comment" ma:format="Dropdown" ma:internalName="Comment">
      <xsd:simpleType>
        <xsd:restriction base="dms:Note">
          <xsd:maxLength value="255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7cc01-1ab3-4ef3-8188-2be3cc92d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d25f338-d07a-4e88-8be2-43d57c324802}" ma:internalName="TaxCatchAll" ma:showField="CatchAllData" ma:web="da77cc01-1ab3-4ef3-8188-2be3cc92d1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77cc01-1ab3-4ef3-8188-2be3cc92d131" xsi:nil="true"/>
    <lcf76f155ced4ddcb4097134ff3c332f xmlns="cc6bdef4-a15f-4629-a583-03e357f73a04">
      <Terms xmlns="http://schemas.microsoft.com/office/infopath/2007/PartnerControls"/>
    </lcf76f155ced4ddcb4097134ff3c332f>
    <_ip_UnifiedCompliancePolicyUIAction xmlns="http://schemas.microsoft.com/sharepoint/v3" xsi:nil="true"/>
    <Comment xmlns="cc6bdef4-a15f-4629-a583-03e357f73a04" xsi:nil="true"/>
    <_ip_UnifiedCompliancePolicyProperties xmlns="http://schemas.microsoft.com/sharepoint/v3" xsi:nil="true"/>
    <Interest_x003f_ xmlns="cc6bdef4-a15f-4629-a583-03e357f73a04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9E08630-1ECA-4676-8073-A026B6C566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88B7C4-DD34-4A5B-BC07-EC60064F1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6bdef4-a15f-4629-a583-03e357f73a04"/>
    <ds:schemaRef ds:uri="da77cc01-1ab3-4ef3-8188-2be3cc92d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C9B988-8002-4652-93D6-52F108730F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269AA6-3CAB-4C3D-B234-E860A36C83CB}">
  <ds:schemaRefs>
    <ds:schemaRef ds:uri="http://schemas.microsoft.com/office/2006/metadata/properties"/>
    <ds:schemaRef ds:uri="http://schemas.microsoft.com/office/infopath/2007/PartnerControls"/>
    <ds:schemaRef ds:uri="da77cc01-1ab3-4ef3-8188-2be3cc92d131"/>
    <ds:schemaRef ds:uri="cc6bdef4-a15f-4629-a583-03e357f73a04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A2E44E19-7DD1-41ED-8A39-5ABEAA0E724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Coder Process Tip Sheet</Template>
  <TotalTime>0</TotalTime>
  <Pages>4</Pages>
  <Words>214</Words>
  <Characters>1225</Characters>
  <Application>Microsoft Office Word</Application>
  <DocSecurity>0</DocSecurity>
  <Lines>10</Lines>
  <Paragraphs>2</Paragraphs>
  <ScaleCrop>false</ScaleCrop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2024-03-22T12:51:00Z</dcterms:created>
  <dcterms:modified xsi:type="dcterms:W3CDTF">2024-03-22T12:51:00Z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0x010100EFE2D70F541E164A9F196906C2177C4F</vt:lpwstr>
  </property>
  <property fmtid="{D5CDD505-2E9C-101B-9397-08002B2CF9AE}" pid="3" name="Interest?">
    <vt:lpwstr/>
  </property>
  <property fmtid="{D5CDD505-2E9C-101B-9397-08002B2CF9AE}" pid="4" name="_ip_UnifiedCompliancePolicyUIAction">
    <vt:lpwstr/>
  </property>
  <property fmtid="{D5CDD505-2E9C-101B-9397-08002B2CF9AE}" pid="5" name="_ip_UnifiedCompliancePolicyProperties">
    <vt:lpwstr/>
  </property>
  <property fmtid="{D5CDD505-2E9C-101B-9397-08002B2CF9AE}" pid="6" name="MediaServiceImageTags">
    <vt:lpwstr/>
  </property>
  <property fmtid="{D5CDD505-2E9C-101B-9397-08002B2CF9AE}" pid="7" name="MSIP_Label_e5182ac4-e785-48f9-bfaa-b2af001dfe01_Enabled">
    <vt:lpwstr>true</vt:lpwstr>
  </property>
  <property fmtid="{D5CDD505-2E9C-101B-9397-08002B2CF9AE}" pid="8" name="MSIP_Label_e5182ac4-e785-48f9-bfaa-b2af001dfe01_SetDate">
    <vt:lpwstr>2023-12-15T16:11:06Z</vt:lpwstr>
  </property>
  <property fmtid="{D5CDD505-2E9C-101B-9397-08002B2CF9AE}" pid="9" name="MSIP_Label_e5182ac4-e785-48f9-bfaa-b2af001dfe01_Method">
    <vt:lpwstr>Standard</vt:lpwstr>
  </property>
  <property fmtid="{D5CDD505-2E9C-101B-9397-08002B2CF9AE}" pid="10" name="MSIP_Label_e5182ac4-e785-48f9-bfaa-b2af001dfe01_Name">
    <vt:lpwstr>defa4170-0d19-0005-0004-bc88714345d2</vt:lpwstr>
  </property>
  <property fmtid="{D5CDD505-2E9C-101B-9397-08002B2CF9AE}" pid="11" name="MSIP_Label_e5182ac4-e785-48f9-bfaa-b2af001dfe01_SiteId">
    <vt:lpwstr>c2552070-be1e-4ec0-9a47-e3ddf0abdc2f</vt:lpwstr>
  </property>
  <property fmtid="{D5CDD505-2E9C-101B-9397-08002B2CF9AE}" pid="12" name="MSIP_Label_e5182ac4-e785-48f9-bfaa-b2af001dfe01_ActionId">
    <vt:lpwstr>c65d06fd-8afa-467d-9183-46c8cfe0bbd0</vt:lpwstr>
  </property>
  <property fmtid="{D5CDD505-2E9C-101B-9397-08002B2CF9AE}" pid="13" name="MSIP_Label_e5182ac4-e785-48f9-bfaa-b2af001dfe01_ContentBits">
    <vt:lpwstr>0</vt:lpwstr>
  </property>
</Properties>
</file>